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52FD0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</w:t>
      </w:r>
      <w:r w:rsidR="0050301B">
        <w:t xml:space="preserve"> </w:t>
      </w:r>
      <w:r>
        <w:t xml:space="preserve"> </w:t>
      </w:r>
      <w:r w:rsidR="0050301B">
        <w:t>18.04.</w:t>
      </w:r>
      <w:r w:rsidR="006969A1" w:rsidRPr="00604F66">
        <w:t>20</w:t>
      </w:r>
      <w:r w:rsidR="006A2860">
        <w:t>2</w:t>
      </w:r>
      <w:r w:rsidR="00F01549">
        <w:t>5</w:t>
      </w:r>
      <w:r w:rsidR="006969A1" w:rsidRPr="00604F66">
        <w:t xml:space="preserve">                                                        </w:t>
      </w:r>
      <w:r w:rsidR="000A29EF">
        <w:t xml:space="preserve">          </w:t>
      </w:r>
      <w:r w:rsidR="006969A1" w:rsidRPr="00604F66">
        <w:t xml:space="preserve">                                 </w:t>
      </w:r>
      <w:r w:rsidR="00380DEC">
        <w:t xml:space="preserve"> </w:t>
      </w:r>
      <w:r w:rsidR="00F01549">
        <w:t xml:space="preserve">    </w:t>
      </w:r>
      <w:r w:rsidR="00B26921">
        <w:t xml:space="preserve">     </w:t>
      </w:r>
      <w:r w:rsidR="00380DEC">
        <w:t xml:space="preserve">         </w:t>
      </w:r>
      <w:r w:rsidR="0050301B">
        <w:t xml:space="preserve">                </w:t>
      </w:r>
      <w:r w:rsidR="00380DEC">
        <w:t xml:space="preserve">  </w:t>
      </w:r>
      <w:r w:rsidR="006969A1" w:rsidRPr="00604F66">
        <w:t xml:space="preserve">     </w:t>
      </w:r>
      <w:r w:rsidR="00FE55D5">
        <w:t xml:space="preserve"> </w:t>
      </w:r>
      <w:r w:rsidR="00E04177">
        <w:t xml:space="preserve"> </w:t>
      </w:r>
      <w:r w:rsidR="006969A1" w:rsidRPr="00604F66">
        <w:t xml:space="preserve"> </w:t>
      </w:r>
      <w:r w:rsidR="00604F66" w:rsidRPr="00604F66">
        <w:t>№</w:t>
      </w:r>
      <w:r w:rsidR="0050301B">
        <w:t xml:space="preserve"> 749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125A14" w:rsidTr="00193CF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21404F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внесении изменений в  постановление Администрации ЗАТО г. Железногорск от 06.11.2013 № 1752 «Об утверждении муниципальной программы </w:t>
            </w:r>
            <w:r w:rsidRPr="00EB277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Управление муниципальным имуществом </w:t>
            </w:r>
            <w:r w:rsidRPr="00EB2778">
              <w:rPr>
                <w:sz w:val="28"/>
                <w:szCs w:val="28"/>
              </w:rPr>
              <w:t>ЗАТО Железногорск»</w:t>
            </w: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21404F" w:rsidRPr="007B5D41" w:rsidRDefault="0021404F" w:rsidP="0021404F">
      <w:pPr>
        <w:pStyle w:val="ConsNonformat"/>
        <w:widowControl/>
        <w:rPr>
          <w:rFonts w:ascii="Times New Roman" w:hAnsi="Times New Roman" w:cs="Times New Roman"/>
        </w:rPr>
      </w:pPr>
    </w:p>
    <w:p w:rsidR="0021404F" w:rsidRPr="00954BF1" w:rsidRDefault="0021404F" w:rsidP="00355DB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05106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со статьей 179 Бюджетного кодекса Российской Федерации, </w:t>
      </w:r>
      <w:r w:rsidRPr="00954BF1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 ЗАТО Железногорск, постановлением Администрации ЗАТО г. Железногорск </w:t>
      </w:r>
      <w:proofErr w:type="gramStart"/>
      <w:r w:rsidRPr="00954BF1">
        <w:rPr>
          <w:sz w:val="28"/>
          <w:szCs w:val="28"/>
        </w:rPr>
        <w:t>от</w:t>
      </w:r>
      <w:proofErr w:type="gramEnd"/>
      <w:r w:rsidRPr="00954BF1">
        <w:rPr>
          <w:sz w:val="28"/>
          <w:szCs w:val="28"/>
        </w:rPr>
        <w:t xml:space="preserve"> 21.08.2013 № 1301 «Об утверждении Порядка принятия решений о разработке, формировании и реализации муниципальных программ ЗАТО  Железногорск»,  </w:t>
      </w:r>
    </w:p>
    <w:p w:rsidR="0021404F" w:rsidRPr="00954BF1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404F" w:rsidRPr="00954BF1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4BF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404F" w:rsidRPr="00954BF1" w:rsidRDefault="0021404F" w:rsidP="0021404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BF1" w:rsidRPr="00954BF1" w:rsidRDefault="00954BF1" w:rsidP="00954BF1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>1. Внести в постановление Администрации ЗАТО г. Железногорск от 06.11.2013 № 1752 «Об утверждении муниципальной программы «Управление муниципальным имуществом ЗАТО Железногорск» следующие изменения:</w:t>
      </w:r>
    </w:p>
    <w:p w:rsidR="00E16BDD" w:rsidRDefault="00E16BDD" w:rsidP="00954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Приложение к паспорту муниципальной программы </w:t>
      </w:r>
      <w:r w:rsidRPr="00954BF1">
        <w:rPr>
          <w:sz w:val="28"/>
          <w:szCs w:val="28"/>
        </w:rPr>
        <w:t>«Управление муниципальным имуществом ЗАТО Железногорск»</w:t>
      </w:r>
      <w:r>
        <w:rPr>
          <w:sz w:val="28"/>
          <w:szCs w:val="28"/>
        </w:rPr>
        <w:t xml:space="preserve"> </w:t>
      </w:r>
      <w:r w:rsidRPr="00954BF1">
        <w:rPr>
          <w:sz w:val="28"/>
          <w:szCs w:val="28"/>
        </w:rPr>
        <w:t xml:space="preserve">изложить в новой редакции, согласно Приложению № </w:t>
      </w:r>
      <w:r>
        <w:rPr>
          <w:sz w:val="28"/>
          <w:szCs w:val="28"/>
        </w:rPr>
        <w:t>1</w:t>
      </w:r>
      <w:r w:rsidRPr="00954BF1">
        <w:rPr>
          <w:sz w:val="28"/>
          <w:szCs w:val="28"/>
        </w:rPr>
        <w:t xml:space="preserve"> к настоящему постановлению.</w:t>
      </w:r>
    </w:p>
    <w:p w:rsidR="00954BF1" w:rsidRPr="00954BF1" w:rsidRDefault="00E16BDD" w:rsidP="00954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591FCA">
        <w:rPr>
          <w:sz w:val="28"/>
          <w:szCs w:val="28"/>
        </w:rPr>
        <w:t>. </w:t>
      </w:r>
      <w:r w:rsidR="00954BF1" w:rsidRPr="00954BF1">
        <w:rPr>
          <w:sz w:val="28"/>
          <w:szCs w:val="28"/>
        </w:rPr>
        <w:t>Приложение №</w:t>
      </w:r>
      <w:r w:rsidR="00B10142">
        <w:rPr>
          <w:sz w:val="28"/>
          <w:szCs w:val="28"/>
        </w:rPr>
        <w:t> </w:t>
      </w:r>
      <w:r w:rsidR="00954BF1" w:rsidRPr="00954BF1">
        <w:rPr>
          <w:sz w:val="28"/>
          <w:szCs w:val="28"/>
        </w:rPr>
        <w:t xml:space="preserve">1 к муниципальной программе «Управление муниципальным имуществом ЗАТО Железногорск» изложить в новой редакции, согласно Приложению № </w:t>
      </w:r>
      <w:r>
        <w:rPr>
          <w:sz w:val="28"/>
          <w:szCs w:val="28"/>
        </w:rPr>
        <w:t>2</w:t>
      </w:r>
      <w:r w:rsidR="00954BF1" w:rsidRPr="00954BF1">
        <w:rPr>
          <w:sz w:val="28"/>
          <w:szCs w:val="28"/>
        </w:rPr>
        <w:t xml:space="preserve"> к настоящему постановлению. </w:t>
      </w:r>
    </w:p>
    <w:p w:rsidR="00954BF1" w:rsidRPr="00954BF1" w:rsidRDefault="00954BF1" w:rsidP="00954BF1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ab/>
        <w:t>1.</w:t>
      </w:r>
      <w:r w:rsidR="00AA0698">
        <w:rPr>
          <w:rFonts w:ascii="Times New Roman" w:hAnsi="Times New Roman"/>
          <w:b w:val="0"/>
          <w:sz w:val="28"/>
          <w:szCs w:val="28"/>
        </w:rPr>
        <w:t>3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 В </w:t>
      </w:r>
      <w:proofErr w:type="gramStart"/>
      <w:r w:rsidRPr="00954BF1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Pr="00954BF1">
        <w:rPr>
          <w:rFonts w:ascii="Times New Roman" w:hAnsi="Times New Roman"/>
          <w:b w:val="0"/>
          <w:sz w:val="28"/>
          <w:szCs w:val="28"/>
        </w:rPr>
        <w:t xml:space="preserve"> №</w:t>
      </w:r>
      <w:r w:rsidR="00B10142">
        <w:rPr>
          <w:rFonts w:ascii="Times New Roman" w:hAnsi="Times New Roman"/>
          <w:b w:val="0"/>
          <w:sz w:val="28"/>
          <w:szCs w:val="28"/>
        </w:rPr>
        <w:t> </w:t>
      </w:r>
      <w:r w:rsidRPr="00954BF1">
        <w:rPr>
          <w:rFonts w:ascii="Times New Roman" w:hAnsi="Times New Roman"/>
          <w:b w:val="0"/>
          <w:sz w:val="28"/>
          <w:szCs w:val="28"/>
        </w:rPr>
        <w:t>3 к муниципальной программе «Управление муниципальным имуществом ЗАТО Железногорск»:</w:t>
      </w:r>
    </w:p>
    <w:p w:rsidR="00954BF1" w:rsidRPr="00954BF1" w:rsidRDefault="009F47DC" w:rsidP="00954BF1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</w:t>
      </w:r>
      <w:r w:rsidR="00AA0698">
        <w:rPr>
          <w:rFonts w:ascii="Times New Roman" w:hAnsi="Times New Roman"/>
          <w:b w:val="0"/>
          <w:sz w:val="28"/>
          <w:szCs w:val="28"/>
        </w:rPr>
        <w:t>3</w:t>
      </w:r>
      <w:r w:rsidR="00591FCA">
        <w:rPr>
          <w:rFonts w:ascii="Times New Roman" w:hAnsi="Times New Roman"/>
          <w:b w:val="0"/>
          <w:sz w:val="28"/>
          <w:szCs w:val="28"/>
        </w:rPr>
        <w:t>.</w:t>
      </w:r>
      <w:r w:rsidR="00FE55D5">
        <w:rPr>
          <w:rFonts w:ascii="Times New Roman" w:hAnsi="Times New Roman"/>
          <w:b w:val="0"/>
          <w:sz w:val="28"/>
          <w:szCs w:val="28"/>
        </w:rPr>
        <w:t>1</w:t>
      </w:r>
      <w:r w:rsidR="00954BF1" w:rsidRPr="00954BF1">
        <w:rPr>
          <w:rFonts w:ascii="Times New Roman" w:hAnsi="Times New Roman"/>
          <w:b w:val="0"/>
          <w:sz w:val="28"/>
          <w:szCs w:val="28"/>
        </w:rPr>
        <w:t>. Приложение №</w:t>
      </w:r>
      <w:r w:rsidR="00B10142">
        <w:rPr>
          <w:rFonts w:ascii="Times New Roman" w:hAnsi="Times New Roman"/>
          <w:b w:val="0"/>
          <w:sz w:val="28"/>
          <w:szCs w:val="28"/>
        </w:rPr>
        <w:t> </w:t>
      </w:r>
      <w:r w:rsidR="00E16BDD">
        <w:rPr>
          <w:rFonts w:ascii="Times New Roman" w:hAnsi="Times New Roman"/>
          <w:b w:val="0"/>
          <w:sz w:val="28"/>
          <w:szCs w:val="28"/>
        </w:rPr>
        <w:t>1</w:t>
      </w:r>
      <w:r w:rsidR="00954BF1" w:rsidRPr="00954BF1">
        <w:rPr>
          <w:rFonts w:ascii="Times New Roman" w:hAnsi="Times New Roman"/>
          <w:b w:val="0"/>
          <w:sz w:val="28"/>
          <w:szCs w:val="28"/>
        </w:rPr>
        <w:t xml:space="preserve"> к подпрограмме «Управление объектами Муниципальной казны ЗАТО Железногорск» изложить в новой редакции, согласно Приложению № </w:t>
      </w:r>
      <w:r w:rsidR="00CE5D16">
        <w:rPr>
          <w:rFonts w:ascii="Times New Roman" w:hAnsi="Times New Roman"/>
          <w:b w:val="0"/>
          <w:sz w:val="28"/>
          <w:szCs w:val="28"/>
        </w:rPr>
        <w:t>3</w:t>
      </w:r>
      <w:r w:rsidR="00954BF1" w:rsidRPr="00954BF1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E16BDD" w:rsidRPr="00954BF1" w:rsidRDefault="00E16BDD" w:rsidP="00E16BDD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ab/>
        <w:t>1.</w:t>
      </w:r>
      <w:r w:rsidR="00AA0698">
        <w:rPr>
          <w:rFonts w:ascii="Times New Roman" w:hAnsi="Times New Roman"/>
          <w:b w:val="0"/>
          <w:sz w:val="28"/>
          <w:szCs w:val="28"/>
        </w:rPr>
        <w:t>3.2</w:t>
      </w:r>
      <w:r w:rsidRPr="00954BF1">
        <w:rPr>
          <w:rFonts w:ascii="Times New Roman" w:hAnsi="Times New Roman"/>
          <w:b w:val="0"/>
          <w:sz w:val="28"/>
          <w:szCs w:val="28"/>
        </w:rPr>
        <w:t>. Приложение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2 к подпрограмме «Управление объектами Муниципальной казны ЗАТО Железногорск» изложить в новой </w:t>
      </w:r>
      <w:r>
        <w:rPr>
          <w:rFonts w:ascii="Times New Roman" w:hAnsi="Times New Roman"/>
          <w:b w:val="0"/>
          <w:sz w:val="28"/>
          <w:szCs w:val="28"/>
        </w:rPr>
        <w:t>редакции, согласно Приложению № 4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E16BDD" w:rsidRPr="00954BF1" w:rsidRDefault="00E16BDD" w:rsidP="00E16BDD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ab/>
        <w:t>1.</w:t>
      </w:r>
      <w:r w:rsidR="00AA0698">
        <w:rPr>
          <w:rFonts w:ascii="Times New Roman" w:hAnsi="Times New Roman"/>
          <w:b w:val="0"/>
          <w:sz w:val="28"/>
          <w:szCs w:val="28"/>
        </w:rPr>
        <w:t>4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 В </w:t>
      </w:r>
      <w:proofErr w:type="gramStart"/>
      <w:r w:rsidRPr="00954BF1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Pr="00954BF1"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</w:rPr>
        <w:t> 4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 к муниципальной программе «Управление муниципальным имуществом ЗАТО Железногорск»:</w:t>
      </w:r>
    </w:p>
    <w:p w:rsidR="00E16BDD" w:rsidRPr="00954BF1" w:rsidRDefault="00AA0698" w:rsidP="00E16BDD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1.4</w:t>
      </w:r>
      <w:r w:rsidR="00E16BDD">
        <w:rPr>
          <w:rFonts w:ascii="Times New Roman" w:hAnsi="Times New Roman"/>
          <w:b w:val="0"/>
          <w:sz w:val="28"/>
          <w:szCs w:val="28"/>
        </w:rPr>
        <w:t>.1</w:t>
      </w:r>
      <w:r w:rsidR="00E16BDD" w:rsidRPr="00954BF1">
        <w:rPr>
          <w:rFonts w:ascii="Times New Roman" w:hAnsi="Times New Roman"/>
          <w:b w:val="0"/>
          <w:sz w:val="28"/>
          <w:szCs w:val="28"/>
        </w:rPr>
        <w:t>. Приложение №</w:t>
      </w:r>
      <w:r w:rsidR="00E16BDD">
        <w:rPr>
          <w:rFonts w:ascii="Times New Roman" w:hAnsi="Times New Roman"/>
          <w:b w:val="0"/>
          <w:sz w:val="28"/>
          <w:szCs w:val="28"/>
        </w:rPr>
        <w:t> 1</w:t>
      </w:r>
      <w:r w:rsidR="00E16BDD" w:rsidRPr="00954BF1">
        <w:rPr>
          <w:rFonts w:ascii="Times New Roman" w:hAnsi="Times New Roman"/>
          <w:b w:val="0"/>
          <w:sz w:val="28"/>
          <w:szCs w:val="28"/>
        </w:rPr>
        <w:t xml:space="preserve"> к подпрограмме «</w:t>
      </w:r>
      <w:r w:rsidR="00DE384D" w:rsidRPr="00DE384D">
        <w:rPr>
          <w:rFonts w:ascii="Times New Roman" w:hAnsi="Times New Roman"/>
          <w:b w:val="0"/>
          <w:sz w:val="28"/>
          <w:szCs w:val="28"/>
        </w:rPr>
        <w:t>Развитие земельных отношений на территории ЗАТО Железногорск</w:t>
      </w:r>
      <w:r w:rsidR="00E16BDD" w:rsidRPr="00954BF1">
        <w:rPr>
          <w:rFonts w:ascii="Times New Roman" w:hAnsi="Times New Roman"/>
          <w:b w:val="0"/>
          <w:sz w:val="28"/>
          <w:szCs w:val="28"/>
        </w:rPr>
        <w:t xml:space="preserve">» изложить в новой </w:t>
      </w:r>
      <w:r w:rsidR="00DE384D">
        <w:rPr>
          <w:rFonts w:ascii="Times New Roman" w:hAnsi="Times New Roman"/>
          <w:b w:val="0"/>
          <w:sz w:val="28"/>
          <w:szCs w:val="28"/>
        </w:rPr>
        <w:t>редакции, согласно Приложению № 5</w:t>
      </w:r>
      <w:r w:rsidR="00E16BDD" w:rsidRPr="00954BF1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77793E" w:rsidRPr="00F50675" w:rsidRDefault="0077793E" w:rsidP="0077793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0675">
        <w:rPr>
          <w:sz w:val="28"/>
          <w:szCs w:val="28"/>
        </w:rPr>
        <w:t>. Отделу управления проектами и документационного, организационного обеспечения деятельности Администрации ЗАТО г.Железногорск (</w:t>
      </w:r>
      <w:proofErr w:type="spellStart"/>
      <w:r w:rsidRPr="00F50675">
        <w:rPr>
          <w:sz w:val="28"/>
          <w:szCs w:val="28"/>
        </w:rPr>
        <w:t>В.Г.Винокурова</w:t>
      </w:r>
      <w:proofErr w:type="spellEnd"/>
      <w:r w:rsidRPr="00F50675">
        <w:rPr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</w:t>
      </w:r>
      <w:r>
        <w:rPr>
          <w:sz w:val="28"/>
          <w:szCs w:val="28"/>
        </w:rPr>
        <w:t>»</w:t>
      </w:r>
      <w:r w:rsidRPr="00F50675">
        <w:rPr>
          <w:sz w:val="28"/>
          <w:szCs w:val="28"/>
        </w:rPr>
        <w:t>.</w:t>
      </w:r>
    </w:p>
    <w:p w:rsidR="0077793E" w:rsidRPr="00F50675" w:rsidRDefault="0077793E" w:rsidP="007779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0675">
        <w:rPr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Pr="00F50675">
        <w:rPr>
          <w:sz w:val="28"/>
          <w:szCs w:val="28"/>
        </w:rPr>
        <w:t>разместить</w:t>
      </w:r>
      <w:proofErr w:type="gramEnd"/>
      <w:r w:rsidRPr="00F50675">
        <w:rPr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77793E" w:rsidRPr="00F50675" w:rsidRDefault="0077793E" w:rsidP="0077793E">
      <w:pPr>
        <w:tabs>
          <w:tab w:val="left" w:pos="567"/>
        </w:tabs>
        <w:spacing w:after="0" w:line="24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Pr="00F50675">
        <w:rPr>
          <w:snapToGrid w:val="0"/>
          <w:sz w:val="28"/>
          <w:szCs w:val="28"/>
        </w:rPr>
        <w:t>. </w:t>
      </w:r>
      <w:proofErr w:type="gramStart"/>
      <w:r w:rsidRPr="00F50675">
        <w:rPr>
          <w:snapToGrid w:val="0"/>
          <w:sz w:val="28"/>
          <w:szCs w:val="28"/>
        </w:rPr>
        <w:t>Контроль за</w:t>
      </w:r>
      <w:proofErr w:type="gramEnd"/>
      <w:r w:rsidRPr="00F50675">
        <w:rPr>
          <w:snapToGrid w:val="0"/>
          <w:sz w:val="28"/>
          <w:szCs w:val="28"/>
        </w:rPr>
        <w:t xml:space="preserve"> исполнением настоящего постановления возложить на первого заместителя Главы ЗАТО г.Железногорск по стратегическому планированию, экономическому развитию и финансам Администрации ЗАТО г.Железногорск Т.В. </w:t>
      </w:r>
      <w:proofErr w:type="spellStart"/>
      <w:r w:rsidRPr="00F50675">
        <w:rPr>
          <w:snapToGrid w:val="0"/>
          <w:sz w:val="28"/>
          <w:szCs w:val="28"/>
        </w:rPr>
        <w:t>Голдыреву</w:t>
      </w:r>
      <w:proofErr w:type="spellEnd"/>
      <w:r w:rsidRPr="00F50675">
        <w:rPr>
          <w:snapToGrid w:val="0"/>
          <w:sz w:val="28"/>
          <w:szCs w:val="28"/>
        </w:rPr>
        <w:t>.</w:t>
      </w:r>
    </w:p>
    <w:p w:rsidR="0077793E" w:rsidRPr="00F50675" w:rsidRDefault="0077793E" w:rsidP="0077793E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Pr="00F50675">
        <w:rPr>
          <w:rFonts w:ascii="Times New Roman" w:hAnsi="Times New Roman"/>
          <w:b w:val="0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9" w:history="1">
        <w:r w:rsidRPr="00F50675">
          <w:rPr>
            <w:rStyle w:val="a8"/>
            <w:rFonts w:ascii="Times New Roman" w:hAnsi="Times New Roman"/>
            <w:b w:val="0"/>
            <w:sz w:val="28"/>
            <w:szCs w:val="28"/>
          </w:rPr>
          <w:t>http://www.gig26.ru</w:t>
        </w:r>
      </w:hyperlink>
      <w:r w:rsidRPr="00F50675">
        <w:rPr>
          <w:rFonts w:ascii="Times New Roman" w:hAnsi="Times New Roman"/>
          <w:b w:val="0"/>
          <w:sz w:val="28"/>
          <w:szCs w:val="28"/>
        </w:rPr>
        <w:t>).</w:t>
      </w:r>
    </w:p>
    <w:p w:rsidR="0021404F" w:rsidRPr="00954BF1" w:rsidRDefault="0021404F" w:rsidP="0021404F">
      <w:pPr>
        <w:pStyle w:val="Con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9533E" w:rsidRDefault="0029533E" w:rsidP="0003622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E0248" w:rsidRDefault="0021404F" w:rsidP="0003622C">
      <w:pPr>
        <w:pStyle w:val="ConsNonformat"/>
        <w:widowControl/>
        <w:rPr>
          <w:sz w:val="24"/>
          <w:szCs w:val="24"/>
        </w:rPr>
        <w:sectPr w:rsidR="005E0248" w:rsidSect="004E4C4B">
          <w:headerReference w:type="default" r:id="rId10"/>
          <w:headerReference w:type="first" r:id="rId11"/>
          <w:pgSz w:w="11906" w:h="16838"/>
          <w:pgMar w:top="686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5D41">
        <w:rPr>
          <w:rFonts w:ascii="Times New Roman" w:hAnsi="Times New Roman" w:cs="Times New Roman"/>
          <w:sz w:val="28"/>
          <w:szCs w:val="28"/>
        </w:rPr>
        <w:t>лав</w:t>
      </w:r>
      <w:r w:rsidR="00F23E23">
        <w:rPr>
          <w:rFonts w:ascii="Times New Roman" w:hAnsi="Times New Roman" w:cs="Times New Roman"/>
          <w:sz w:val="28"/>
          <w:szCs w:val="28"/>
        </w:rPr>
        <w:t>а</w:t>
      </w:r>
      <w:r w:rsidR="000536C3">
        <w:rPr>
          <w:rFonts w:ascii="Times New Roman" w:hAnsi="Times New Roman" w:cs="Times New Roman"/>
          <w:sz w:val="28"/>
          <w:szCs w:val="28"/>
        </w:rPr>
        <w:t xml:space="preserve"> ЗАТО  г. Железногорск</w:t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0536C3">
        <w:rPr>
          <w:rFonts w:ascii="Times New Roman" w:hAnsi="Times New Roman" w:cs="Times New Roman"/>
          <w:sz w:val="28"/>
          <w:szCs w:val="28"/>
        </w:rPr>
        <w:tab/>
      </w:r>
      <w:r w:rsidR="0029533E">
        <w:rPr>
          <w:rFonts w:ascii="Times New Roman" w:hAnsi="Times New Roman" w:cs="Times New Roman"/>
          <w:sz w:val="28"/>
          <w:szCs w:val="28"/>
        </w:rPr>
        <w:t>Д.М. Чернятин</w:t>
      </w:r>
    </w:p>
    <w:tbl>
      <w:tblPr>
        <w:tblW w:w="4394" w:type="dxa"/>
        <w:tblInd w:w="10173" w:type="dxa"/>
        <w:tblLook w:val="04A0"/>
      </w:tblPr>
      <w:tblGrid>
        <w:gridCol w:w="4394"/>
      </w:tblGrid>
      <w:tr w:rsidR="00F65280" w:rsidTr="00D90DB9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65280" w:rsidRPr="00D90DB9" w:rsidRDefault="00F65280" w:rsidP="00D90DB9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Приложение №</w:t>
            </w:r>
            <w:r w:rsidR="00D90DB9" w:rsidRPr="00D90DB9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  <w:p w:rsidR="00F65280" w:rsidRPr="00D90DB9" w:rsidRDefault="00F65280" w:rsidP="00D90DB9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к постановлению Администрации ЗАТО г. Железногорск </w:t>
            </w:r>
          </w:p>
          <w:p w:rsidR="00F65280" w:rsidRPr="00D90DB9" w:rsidRDefault="00F65280" w:rsidP="00D90DB9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>от</w:t>
            </w:r>
            <w:r w:rsidR="0050301B">
              <w:rPr>
                <w:rFonts w:ascii="Times New Roman" w:hAnsi="Times New Roman" w:cs="Times New Roman"/>
                <w:sz w:val="22"/>
                <w:szCs w:val="24"/>
              </w:rPr>
              <w:t xml:space="preserve"> 18.04.</w:t>
            </w: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2025 № </w:t>
            </w:r>
            <w:r w:rsidR="0050301B">
              <w:rPr>
                <w:rFonts w:ascii="Times New Roman" w:hAnsi="Times New Roman" w:cs="Times New Roman"/>
                <w:sz w:val="22"/>
                <w:szCs w:val="24"/>
              </w:rPr>
              <w:t>749</w:t>
            </w:r>
          </w:p>
          <w:p w:rsidR="00F65280" w:rsidRPr="00D90DB9" w:rsidRDefault="00F65280" w:rsidP="00D90DB9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65280" w:rsidRPr="00D90DB9" w:rsidRDefault="00F65280" w:rsidP="00D90DB9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Приложение </w:t>
            </w:r>
          </w:p>
          <w:p w:rsidR="00F65280" w:rsidRPr="00D90DB9" w:rsidRDefault="00F65280" w:rsidP="00D90DB9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к паспорту муниципальной программы </w:t>
            </w:r>
          </w:p>
          <w:p w:rsidR="00F65280" w:rsidRPr="00D90DB9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D90DB9">
              <w:rPr>
                <w:rFonts w:ascii="Times New Roman" w:hAnsi="Times New Roman"/>
                <w:sz w:val="22"/>
                <w:szCs w:val="24"/>
              </w:rPr>
              <w:t xml:space="preserve">«Управление муниципальным имуществом   ЗАТО Железногорск»                                                                                                                                                                       </w:t>
            </w:r>
          </w:p>
          <w:p w:rsidR="00F65280" w:rsidRDefault="00F65280" w:rsidP="00D90DB9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65280" w:rsidRDefault="00F65280" w:rsidP="00F65280">
      <w:pPr>
        <w:pStyle w:val="ConsPlusNormal"/>
        <w:widowControl/>
        <w:tabs>
          <w:tab w:val="left" w:pos="12900"/>
          <w:tab w:val="left" w:pos="13183"/>
        </w:tabs>
        <w:ind w:left="8460" w:firstLine="0"/>
        <w:outlineLvl w:val="2"/>
        <w:rPr>
          <w:rFonts w:ascii="Times New Roman" w:hAnsi="Times New Roman" w:cs="Times New Roman"/>
          <w:szCs w:val="24"/>
        </w:rPr>
      </w:pPr>
    </w:p>
    <w:p w:rsidR="00F65280" w:rsidRPr="001F6710" w:rsidRDefault="00F65280" w:rsidP="00F65280">
      <w:pPr>
        <w:pStyle w:val="ConsPlusNormal"/>
        <w:widowControl/>
        <w:tabs>
          <w:tab w:val="left" w:pos="12900"/>
          <w:tab w:val="left" w:pos="13183"/>
        </w:tabs>
        <w:ind w:firstLine="0"/>
        <w:jc w:val="center"/>
        <w:rPr>
          <w:rFonts w:ascii="Times New Roman" w:hAnsi="Times New Roman" w:cs="Times New Roman"/>
          <w:szCs w:val="24"/>
        </w:rPr>
      </w:pPr>
      <w:r w:rsidRPr="001F6710">
        <w:rPr>
          <w:rFonts w:ascii="Times New Roman" w:hAnsi="Times New Roman" w:cs="Times New Roman"/>
          <w:szCs w:val="24"/>
        </w:rPr>
        <w:t>ПЕРЕЧЕНЬ</w:t>
      </w:r>
    </w:p>
    <w:p w:rsidR="00F65280" w:rsidRPr="00864140" w:rsidRDefault="00F65280" w:rsidP="00F65280">
      <w:pPr>
        <w:pStyle w:val="ConsPlusNormal"/>
        <w:widowControl/>
        <w:ind w:firstLine="0"/>
        <w:jc w:val="center"/>
        <w:rPr>
          <w:rFonts w:ascii="Times New Roman" w:hAnsi="Times New Roman" w:cs="Times New Roman"/>
          <w:szCs w:val="24"/>
        </w:rPr>
      </w:pPr>
      <w:r w:rsidRPr="00D83394">
        <w:rPr>
          <w:rFonts w:ascii="Times New Roman" w:hAnsi="Times New Roman" w:cs="Times New Roman"/>
          <w:szCs w:val="24"/>
        </w:rPr>
        <w:t>целевых показателей и показателей результативности муниципальной программы</w:t>
      </w:r>
      <w:r>
        <w:rPr>
          <w:rFonts w:ascii="Times New Roman" w:hAnsi="Times New Roman" w:cs="Times New Roman"/>
          <w:szCs w:val="24"/>
        </w:rPr>
        <w:t>,</w:t>
      </w:r>
      <w:r w:rsidRPr="00D83394">
        <w:rPr>
          <w:rFonts w:ascii="Times New Roman" w:hAnsi="Times New Roman" w:cs="Times New Roman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F65280" w:rsidRPr="00B27A2C" w:rsidRDefault="00F65280" w:rsidP="00F65280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05"/>
        <w:gridCol w:w="2994"/>
        <w:gridCol w:w="1126"/>
        <w:gridCol w:w="1162"/>
        <w:gridCol w:w="1632"/>
        <w:gridCol w:w="105"/>
        <w:gridCol w:w="1400"/>
        <w:gridCol w:w="1510"/>
        <w:gridCol w:w="1507"/>
        <w:gridCol w:w="1510"/>
        <w:gridCol w:w="1507"/>
      </w:tblGrid>
      <w:tr w:rsidR="00F65280" w:rsidRPr="00180EF0" w:rsidTr="00F65280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№ 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proofErr w:type="gramStart"/>
            <w:r w:rsidRPr="00180EF0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  <w:proofErr w:type="gramEnd"/>
            <w:r w:rsidRPr="00180EF0">
              <w:rPr>
                <w:rFonts w:ascii="Times New Roman" w:hAnsi="Times New Roman" w:cs="Times New Roman"/>
                <w:sz w:val="22"/>
              </w:rPr>
              <w:t>/</w:t>
            </w:r>
            <w:proofErr w:type="spellStart"/>
            <w:r w:rsidRPr="00180EF0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Цели,   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  <w:t xml:space="preserve">задачи,  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  <w:t xml:space="preserve">показатели 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Единица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  <w:t>измерения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Вес показателя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left="-77" w:right="-161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Источник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  <w:t>информации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</w:tr>
      <w:tr w:rsidR="00F65280" w:rsidRPr="00180EF0" w:rsidTr="00F65280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F65280" w:rsidRPr="00180EF0" w:rsidTr="00D90DB9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1    </w:t>
            </w:r>
          </w:p>
        </w:tc>
        <w:tc>
          <w:tcPr>
            <w:tcW w:w="4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EF0">
              <w:rPr>
                <w:rFonts w:ascii="Times New Roman" w:hAnsi="Times New Roman" w:cs="Times New Roman"/>
                <w:szCs w:val="24"/>
              </w:rPr>
              <w:t>Цель:1. Эффективное управление муниципальным имуществом и земельными ресурсами ЗАТО Железногорск</w:t>
            </w:r>
          </w:p>
          <w:p w:rsidR="00F65280" w:rsidRPr="00180EF0" w:rsidRDefault="00F65280" w:rsidP="00D90D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280" w:rsidRPr="00180EF0" w:rsidTr="00F65280">
        <w:trPr>
          <w:cantSplit/>
          <w:trHeight w:val="36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Default="00F65280" w:rsidP="00D90DB9">
            <w:pPr>
              <w:spacing w:after="0" w:line="240" w:lineRule="auto"/>
              <w:rPr>
                <w:color w:val="000000"/>
              </w:rPr>
            </w:pPr>
            <w:r w:rsidRPr="00180EF0">
              <w:t xml:space="preserve">Целевой показатель 1    </w:t>
            </w:r>
            <w:r w:rsidRPr="00180EF0">
              <w:br/>
            </w:r>
            <w:r w:rsidRPr="00180EF0">
              <w:rPr>
                <w:color w:val="000000"/>
              </w:rPr>
              <w:t>Доходы  от использования муниципального  имущества ЗАТО Железногорск</w:t>
            </w:r>
          </w:p>
          <w:p w:rsidR="00F65280" w:rsidRPr="00180EF0" w:rsidRDefault="00F65280" w:rsidP="00D90DB9">
            <w:pPr>
              <w:spacing w:after="0" w:line="240" w:lineRule="auto"/>
              <w:rPr>
                <w:color w:val="000000"/>
              </w:rPr>
            </w:pPr>
            <w:r w:rsidRPr="00180EF0">
              <w:rPr>
                <w:color w:val="000000"/>
              </w:rPr>
              <w:t>(ежегодно)</w:t>
            </w:r>
          </w:p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руб.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80EF0">
              <w:rPr>
                <w:rFonts w:ascii="Times New Roman" w:hAnsi="Times New Roman" w:cs="Times New Roman"/>
                <w:sz w:val="22"/>
              </w:rPr>
              <w:t>х</w:t>
            </w:r>
            <w:proofErr w:type="spellEnd"/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F65280" w:rsidRDefault="00F65280" w:rsidP="00D90DB9">
            <w:pPr>
              <w:pStyle w:val="ConsPlusNormal"/>
              <w:widowControl/>
              <w:ind w:left="-77" w:right="-19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F65280" w:rsidRPr="00F65280" w:rsidRDefault="00F65280" w:rsidP="00D90DB9">
            <w:pPr>
              <w:pStyle w:val="ConsPlusNormal"/>
              <w:widowControl/>
              <w:ind w:left="-77" w:right="-19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F65280" w:rsidRPr="00F65280" w:rsidRDefault="00F65280" w:rsidP="00D90DB9">
            <w:pPr>
              <w:pStyle w:val="ConsPlusNormal"/>
              <w:widowControl/>
              <w:ind w:left="-77" w:right="-1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ведомственная отчетность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B1443D" w:rsidRDefault="00F65280" w:rsidP="00D90DB9">
            <w:pPr>
              <w:ind w:left="-130" w:right="-105"/>
              <w:jc w:val="center"/>
            </w:pPr>
            <w:r w:rsidRPr="00B1443D">
              <w:t>90 751 955,24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AF2D61" w:rsidRDefault="00F65280" w:rsidP="00D90DB9">
            <w:pPr>
              <w:ind w:left="-130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87 983 948,30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AF2D61" w:rsidRDefault="00F65280" w:rsidP="00D90DB9">
            <w:pPr>
              <w:ind w:left="-130" w:right="-105"/>
              <w:jc w:val="center"/>
              <w:rPr>
                <w:color w:val="000000"/>
              </w:rPr>
            </w:pPr>
            <w:r w:rsidRPr="00AF2D61">
              <w:rPr>
                <w:color w:val="000000"/>
              </w:rPr>
              <w:t>147 761 800,00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AF2D61" w:rsidRDefault="00F65280" w:rsidP="00D90DB9">
            <w:pPr>
              <w:ind w:left="-130" w:right="-105"/>
              <w:jc w:val="center"/>
              <w:rPr>
                <w:color w:val="000000"/>
              </w:rPr>
            </w:pPr>
            <w:r w:rsidRPr="00AF2D61">
              <w:rPr>
                <w:color w:val="000000"/>
              </w:rPr>
              <w:t>147 861 800,00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AF2D61" w:rsidRDefault="00F65280" w:rsidP="00D90DB9">
            <w:pPr>
              <w:ind w:left="-130" w:right="-105"/>
              <w:jc w:val="center"/>
              <w:rPr>
                <w:color w:val="000000"/>
              </w:rPr>
            </w:pPr>
            <w:r w:rsidRPr="00AF2D61">
              <w:rPr>
                <w:color w:val="000000"/>
              </w:rPr>
              <w:t>147 961 800,00</w:t>
            </w:r>
          </w:p>
        </w:tc>
      </w:tr>
      <w:tr w:rsidR="00F65280" w:rsidRPr="00180EF0" w:rsidTr="00F65280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Целевой показатель 2</w:t>
            </w:r>
          </w:p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Площадь земельных   участков,       предоставленных для строительства</w:t>
            </w:r>
          </w:p>
          <w:p w:rsidR="00F65280" w:rsidRPr="00180EF0" w:rsidRDefault="00F65280" w:rsidP="00D90D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(ежегодно)</w:t>
            </w:r>
          </w:p>
          <w:p w:rsidR="00F65280" w:rsidRPr="00180EF0" w:rsidRDefault="00F65280" w:rsidP="00D90D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65280" w:rsidRPr="00180EF0" w:rsidRDefault="00F65280" w:rsidP="00D90DB9">
            <w:pPr>
              <w:jc w:val="center"/>
            </w:pPr>
            <w:r w:rsidRPr="00180EF0">
              <w:t>га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jc w:val="center"/>
            </w:pPr>
            <w:proofErr w:type="spellStart"/>
            <w:r w:rsidRPr="00180EF0">
              <w:t>х</w:t>
            </w:r>
            <w:proofErr w:type="spellEnd"/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F65280" w:rsidRDefault="00F65280" w:rsidP="00D90DB9">
            <w:pPr>
              <w:spacing w:after="0" w:line="240" w:lineRule="auto"/>
              <w:ind w:left="-79" w:right="-17"/>
              <w:jc w:val="center"/>
            </w:pPr>
          </w:p>
          <w:p w:rsidR="00F65280" w:rsidRPr="00F65280" w:rsidRDefault="00F65280" w:rsidP="00D90DB9">
            <w:pPr>
              <w:spacing w:after="0" w:line="240" w:lineRule="auto"/>
              <w:ind w:left="-79" w:right="-17"/>
              <w:jc w:val="center"/>
            </w:pPr>
            <w:r w:rsidRPr="00F65280">
              <w:t>ведомственная отчетность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B1443D" w:rsidRDefault="00F65280" w:rsidP="00D90DB9">
            <w:pPr>
              <w:jc w:val="center"/>
            </w:pPr>
            <w:r w:rsidRPr="00B1443D">
              <w:t>12,7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B1443D" w:rsidRDefault="00F65280" w:rsidP="00D90DB9">
            <w:pPr>
              <w:jc w:val="center"/>
            </w:pPr>
            <w:r w:rsidRPr="00B1443D">
              <w:t>12,</w:t>
            </w:r>
            <w:r>
              <w:t>7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AF2D61" w:rsidRDefault="00F65280" w:rsidP="00D90DB9">
            <w:pPr>
              <w:jc w:val="center"/>
            </w:pPr>
            <w:r w:rsidRPr="00AF2D61">
              <w:t>11,0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Default="00F65280" w:rsidP="00D90DB9">
            <w:pPr>
              <w:jc w:val="center"/>
            </w:pPr>
            <w:r w:rsidRPr="006D1AEC">
              <w:t>11,0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Default="00F65280" w:rsidP="00D90DB9">
            <w:pPr>
              <w:jc w:val="center"/>
            </w:pPr>
            <w:r w:rsidRPr="006D1AEC">
              <w:t>11,0</w:t>
            </w:r>
          </w:p>
        </w:tc>
      </w:tr>
      <w:tr w:rsidR="00F65280" w:rsidRPr="00180EF0" w:rsidTr="00D90DB9">
        <w:trPr>
          <w:cantSplit/>
          <w:trHeight w:val="240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  1.1</w:t>
            </w:r>
          </w:p>
        </w:tc>
        <w:tc>
          <w:tcPr>
            <w:tcW w:w="4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EF0">
              <w:rPr>
                <w:rFonts w:ascii="Times New Roman" w:hAnsi="Times New Roman" w:cs="Times New Roman"/>
              </w:rPr>
              <w:t xml:space="preserve">Задача 1.    </w:t>
            </w:r>
            <w:r w:rsidRPr="00180EF0">
              <w:rPr>
                <w:rFonts w:ascii="Times New Roman" w:hAnsi="Times New Roman" w:cs="Times New Roman"/>
                <w:szCs w:val="24"/>
              </w:rPr>
              <w:t>Эффективное использование имущества Муниципальной казны ЗАТО Железногорск</w:t>
            </w:r>
          </w:p>
          <w:p w:rsidR="00F65280" w:rsidRPr="00180EF0" w:rsidRDefault="00F65280" w:rsidP="00D90DB9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280" w:rsidRPr="00180EF0" w:rsidTr="00D90DB9">
        <w:trPr>
          <w:cantSplit/>
          <w:trHeight w:val="240"/>
        </w:trPr>
        <w:tc>
          <w:tcPr>
            <w:tcW w:w="2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EF0">
              <w:rPr>
                <w:rFonts w:ascii="Times New Roman" w:hAnsi="Times New Roman" w:cs="Times New Roman"/>
              </w:rPr>
              <w:t>Подпрограмма 1.</w:t>
            </w:r>
            <w:r w:rsidRPr="00180EF0">
              <w:rPr>
                <w:rFonts w:ascii="Times New Roman" w:hAnsi="Times New Roman" w:cs="Times New Roman"/>
                <w:szCs w:val="24"/>
              </w:rPr>
              <w:t xml:space="preserve"> Управление объектами Муниципальной казны ЗАТО Железногорск</w:t>
            </w:r>
          </w:p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280" w:rsidRPr="00180EF0" w:rsidTr="00F65280">
        <w:trPr>
          <w:cantSplit/>
          <w:trHeight w:hRule="exact" w:val="118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lastRenderedPageBreak/>
              <w:t>1.1.1.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rPr>
                <w:color w:val="000000"/>
              </w:rPr>
            </w:pPr>
            <w:r w:rsidRPr="00180EF0">
              <w:rPr>
                <w:color w:val="000000"/>
              </w:rPr>
              <w:t>Доходы от аренды муниципального  имущества ЗАТО Железногорск (за исключением земельных участков) (ежегодно)</w:t>
            </w:r>
          </w:p>
          <w:p w:rsidR="00F65280" w:rsidRPr="00180EF0" w:rsidRDefault="00F65280" w:rsidP="00D90DB9">
            <w:pPr>
              <w:rPr>
                <w:color w:val="000000"/>
              </w:rPr>
            </w:pPr>
          </w:p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80EF0">
              <w:rPr>
                <w:rFonts w:ascii="Times New Roman" w:hAnsi="Times New Roman" w:cs="Times New Roman"/>
                <w:color w:val="000000"/>
                <w:szCs w:val="24"/>
              </w:rPr>
              <w:t>(ежегодно)</w:t>
            </w:r>
          </w:p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руб.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right="-9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ведомственная отчетность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644FA4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B1443D">
              <w:rPr>
                <w:rFonts w:ascii="Times New Roman" w:hAnsi="Times New Roman" w:cs="Times New Roman"/>
                <w:sz w:val="22"/>
              </w:rPr>
              <w:t>35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1443D">
              <w:rPr>
                <w:rFonts w:ascii="Times New Roman" w:hAnsi="Times New Roman" w:cs="Times New Roman"/>
                <w:sz w:val="22"/>
              </w:rPr>
              <w:t>884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1443D">
              <w:rPr>
                <w:rFonts w:ascii="Times New Roman" w:hAnsi="Times New Roman" w:cs="Times New Roman"/>
                <w:sz w:val="22"/>
              </w:rPr>
              <w:t>027,56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AF2D61" w:rsidRDefault="00F65280" w:rsidP="00F652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D61">
              <w:t>30</w:t>
            </w:r>
            <w:r>
              <w:t> 984 487,96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AF2D61" w:rsidRDefault="00F65280" w:rsidP="00D90D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D61">
              <w:t>31 000 000,00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AF2D61" w:rsidRDefault="00F65280" w:rsidP="00D90D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D61">
              <w:t>31 000 000,00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AF2D61" w:rsidRDefault="00F65280" w:rsidP="00D90DB9">
            <w:pPr>
              <w:spacing w:after="0" w:line="240" w:lineRule="auto"/>
              <w:ind w:left="-75" w:right="-31"/>
              <w:jc w:val="center"/>
              <w:rPr>
                <w:sz w:val="24"/>
                <w:szCs w:val="24"/>
              </w:rPr>
            </w:pPr>
            <w:r w:rsidRPr="00AF2D61">
              <w:t>31 000 000,00</w:t>
            </w:r>
          </w:p>
        </w:tc>
      </w:tr>
      <w:tr w:rsidR="00F65280" w:rsidRPr="00180EF0" w:rsidTr="00F65280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spacing w:after="0" w:line="240" w:lineRule="auto"/>
              <w:jc w:val="center"/>
            </w:pPr>
            <w:r w:rsidRPr="00180EF0">
              <w:t>6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F65280" w:rsidRPr="00180EF0" w:rsidTr="00F65280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1.1.2.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Удельный вес площадей  арендного фонда Муниципальной казны ЗАТО Железногорск, переданных по договорам аренды, в общей площади  объектов арендного фонда Муниципальной казны ЗАТО Железногорск</w:t>
            </w:r>
          </w:p>
          <w:p w:rsidR="00F65280" w:rsidRPr="00180EF0" w:rsidRDefault="00F65280" w:rsidP="00D90DB9">
            <w:pPr>
              <w:pStyle w:val="ConsPlusNormal"/>
              <w:widowControl/>
              <w:spacing w:after="120"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 (ежегодно)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F6528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F65280" w:rsidRPr="00F65280" w:rsidRDefault="00F65280" w:rsidP="00D90DB9">
            <w:pPr>
              <w:jc w:val="center"/>
            </w:pPr>
            <w:r w:rsidRPr="00F65280">
              <w:t>Реестр муниципальной собственности ЗАТО Железногорск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C806BB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806BB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DF42BA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F42BA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DF42BA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F42BA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DF42BA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F42BA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DF42BA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94,0</w:t>
            </w:r>
          </w:p>
        </w:tc>
      </w:tr>
      <w:tr w:rsidR="00F65280" w:rsidRPr="00180EF0" w:rsidTr="00F65280">
        <w:trPr>
          <w:cantSplit/>
          <w:trHeight w:val="2648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1.1.3.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F652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Удельный вес объектов недвижимого имущества Муниципальной казны ЗАТО Железногорск (нежилого фонда), на которые зарегистрировано право муниципальной собственности, в общем количестве объектов недвижимого имущества Муниципальной казны  ЗАТО Железногорск (нежилого фонда) (ежегодно)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F6528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Реестр муниципальной собственности ЗАТО Железногорск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8,0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9</w:t>
            </w:r>
            <w:r w:rsidRPr="00180EF0">
              <w:rPr>
                <w:rFonts w:ascii="Times New Roman" w:hAnsi="Times New Roman" w:cs="Times New Roman"/>
                <w:sz w:val="22"/>
              </w:rPr>
              <w:t>,0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EB2D16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99</w:t>
            </w:r>
            <w:r w:rsidRPr="00EB2D16"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EB2D16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B2D16">
              <w:rPr>
                <w:rFonts w:ascii="Times New Roman" w:hAnsi="Times New Roman" w:cs="Times New Roman"/>
                <w:sz w:val="22"/>
              </w:rPr>
              <w:t>99,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6021FD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</w:t>
            </w:r>
          </w:p>
        </w:tc>
      </w:tr>
      <w:tr w:rsidR="00F65280" w:rsidRPr="00180EF0" w:rsidTr="00D90DB9">
        <w:trPr>
          <w:cantSplit/>
          <w:trHeight w:val="240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1.2</w:t>
            </w:r>
          </w:p>
        </w:tc>
        <w:tc>
          <w:tcPr>
            <w:tcW w:w="4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Задача 2.  </w:t>
            </w:r>
            <w:r w:rsidRPr="00180EF0">
              <w:rPr>
                <w:rFonts w:ascii="Times New Roman" w:hAnsi="Times New Roman" w:cs="Times New Roman"/>
                <w:szCs w:val="24"/>
              </w:rPr>
              <w:t>Эффективное управление и рациональное использование  земель на территории ЗАТО Железногорск</w:t>
            </w:r>
          </w:p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280" w:rsidRPr="00180EF0" w:rsidTr="00D90DB9">
        <w:trPr>
          <w:cantSplit/>
          <w:trHeight w:val="240"/>
        </w:trPr>
        <w:tc>
          <w:tcPr>
            <w:tcW w:w="2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Подпрограмма 2.</w:t>
            </w:r>
            <w:r w:rsidRPr="00180EF0">
              <w:rPr>
                <w:rFonts w:ascii="Times New Roman" w:hAnsi="Times New Roman" w:cs="Times New Roman"/>
                <w:szCs w:val="24"/>
              </w:rPr>
              <w:t xml:space="preserve"> Развитие земельных отношений на территории ЗАТО Железногорск</w:t>
            </w:r>
          </w:p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280" w:rsidRPr="00180EF0" w:rsidTr="00F65280">
        <w:trPr>
          <w:cantSplit/>
          <w:trHeight w:val="302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1.2.1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spacing w:after="0" w:line="240" w:lineRule="auto"/>
              <w:rPr>
                <w:color w:val="000000"/>
              </w:rPr>
            </w:pPr>
            <w:r w:rsidRPr="00180EF0">
              <w:rPr>
                <w:color w:val="000000"/>
              </w:rPr>
              <w:t xml:space="preserve">Доходы от аренды земельных участков </w:t>
            </w:r>
          </w:p>
          <w:p w:rsidR="00F65280" w:rsidRPr="00180EF0" w:rsidRDefault="00F65280" w:rsidP="00D90DB9">
            <w:pPr>
              <w:spacing w:after="0" w:line="240" w:lineRule="auto"/>
            </w:pPr>
            <w:r w:rsidRPr="00180EF0">
              <w:rPr>
                <w:color w:val="000000"/>
              </w:rPr>
              <w:t>(ежегодно)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руб.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5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F6528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ведомственная отчетность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FA5FC7" w:rsidRDefault="00F65280" w:rsidP="00F65280">
            <w:pPr>
              <w:ind w:left="-69" w:right="-88"/>
              <w:jc w:val="center"/>
            </w:pPr>
            <w:r w:rsidRPr="00FA5FC7">
              <w:t>54 867 927,68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5280" w:rsidRPr="00FA5FC7" w:rsidRDefault="00F65280" w:rsidP="00D90DB9">
            <w:pPr>
              <w:jc w:val="center"/>
            </w:pPr>
            <w:r>
              <w:t>56 999 460,34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5280" w:rsidRPr="00AF2D61" w:rsidRDefault="00F65280" w:rsidP="00D90DB9">
            <w:pPr>
              <w:ind w:left="-86" w:right="-37"/>
              <w:jc w:val="center"/>
              <w:rPr>
                <w:color w:val="000000"/>
                <w:sz w:val="24"/>
                <w:szCs w:val="24"/>
              </w:rPr>
            </w:pPr>
            <w:r w:rsidRPr="00AF2D61">
              <w:rPr>
                <w:color w:val="000000"/>
              </w:rPr>
              <w:t>116 761 800,00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5280" w:rsidRPr="00AF2D61" w:rsidRDefault="00F65280" w:rsidP="00D90DB9">
            <w:pPr>
              <w:ind w:left="-86" w:right="-37"/>
              <w:jc w:val="center"/>
              <w:rPr>
                <w:color w:val="000000"/>
                <w:sz w:val="24"/>
                <w:szCs w:val="24"/>
              </w:rPr>
            </w:pPr>
            <w:r w:rsidRPr="00AF2D61">
              <w:rPr>
                <w:color w:val="000000"/>
              </w:rPr>
              <w:t>116 861 800,00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5280" w:rsidRPr="00AF2D61" w:rsidRDefault="00F65280" w:rsidP="00D90DB9">
            <w:pPr>
              <w:ind w:left="-86" w:right="-37"/>
              <w:jc w:val="center"/>
              <w:rPr>
                <w:color w:val="000000"/>
                <w:sz w:val="24"/>
                <w:szCs w:val="24"/>
              </w:rPr>
            </w:pPr>
            <w:r w:rsidRPr="00AF2D61">
              <w:rPr>
                <w:color w:val="000000"/>
              </w:rPr>
              <w:t>116 961 800,00</w:t>
            </w:r>
          </w:p>
        </w:tc>
      </w:tr>
      <w:tr w:rsidR="00F65280" w:rsidRPr="00180EF0" w:rsidTr="00F65280">
        <w:trPr>
          <w:cantSplit/>
          <w:trHeight w:val="302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lastRenderedPageBreak/>
              <w:t>1.2.2.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F652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Площадь  земельных   участков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180EF0">
              <w:rPr>
                <w:rFonts w:ascii="Times New Roman" w:hAnsi="Times New Roman" w:cs="Times New Roman"/>
                <w:sz w:val="22"/>
              </w:rPr>
              <w:t>предоставленных для строительства</w:t>
            </w:r>
          </w:p>
          <w:p w:rsidR="00F65280" w:rsidRPr="00180EF0" w:rsidRDefault="00F65280" w:rsidP="00D90DB9">
            <w:pPr>
              <w:pStyle w:val="ConsPlusNormal"/>
              <w:widowControl/>
              <w:spacing w:after="120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(ежегодно) 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га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5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F6528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ведомственная отчетность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FA5FC7" w:rsidRDefault="00F65280" w:rsidP="00D90DB9">
            <w:pPr>
              <w:jc w:val="center"/>
            </w:pPr>
            <w:r w:rsidRPr="00FA5FC7">
              <w:t>12,7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FA5FC7" w:rsidRDefault="00F65280" w:rsidP="00F65280">
            <w:pPr>
              <w:jc w:val="center"/>
            </w:pPr>
            <w:r w:rsidRPr="00FA5FC7">
              <w:t>12,</w:t>
            </w:r>
            <w:r>
              <w:t>7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AF2D61" w:rsidRDefault="00F65280" w:rsidP="00D90DB9">
            <w:pPr>
              <w:jc w:val="center"/>
            </w:pPr>
            <w:r w:rsidRPr="00AF2D61">
              <w:t>11,0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Default="00F65280" w:rsidP="00D90DB9">
            <w:pPr>
              <w:jc w:val="center"/>
            </w:pPr>
            <w:r w:rsidRPr="002F3D2A">
              <w:t>11,0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Default="00F65280" w:rsidP="00D90DB9">
            <w:pPr>
              <w:jc w:val="center"/>
            </w:pPr>
            <w:r w:rsidRPr="002F3D2A">
              <w:t>11,0</w:t>
            </w:r>
          </w:p>
        </w:tc>
      </w:tr>
      <w:tr w:rsidR="00F65280" w:rsidRPr="00180EF0" w:rsidTr="00F65280">
        <w:trPr>
          <w:cantSplit/>
          <w:trHeight w:val="302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1.2.3.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80" w:rsidRPr="00180EF0" w:rsidRDefault="00F65280" w:rsidP="00F652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Количество кадастровых кварталов, в отношении которых проведены комплексные кадастровые работы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ед.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0,15</w:t>
            </w:r>
          </w:p>
        </w:tc>
        <w:tc>
          <w:tcPr>
            <w:tcW w:w="5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F65280" w:rsidRDefault="00F65280" w:rsidP="00D90DB9">
            <w:pPr>
              <w:pStyle w:val="ConsPlusNormal"/>
              <w:widowControl/>
              <w:ind w:left="-30" w:right="-3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Постановление Правительства Красноярского края от 16.03.2021 N 129-п "О проведении на территории Красноярского края комплексных кадастровых работ"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jc w:val="center"/>
              <w:rPr>
                <w:color w:val="000000"/>
              </w:rPr>
            </w:pPr>
            <w:r w:rsidRPr="00180EF0">
              <w:rPr>
                <w:color w:val="000000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280" w:rsidRPr="00180EF0" w:rsidRDefault="00F65280" w:rsidP="00D90D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F65280" w:rsidRPr="00864140" w:rsidRDefault="00F65280" w:rsidP="00F652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</w:rPr>
      </w:pPr>
    </w:p>
    <w:p w:rsidR="00F65280" w:rsidRDefault="00F65280" w:rsidP="00F652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</w:rPr>
      </w:pPr>
    </w:p>
    <w:tbl>
      <w:tblPr>
        <w:tblW w:w="0" w:type="auto"/>
        <w:tblLook w:val="04A0"/>
      </w:tblPr>
      <w:tblGrid>
        <w:gridCol w:w="9936"/>
        <w:gridCol w:w="4314"/>
      </w:tblGrid>
      <w:tr w:rsidR="00F65280" w:rsidRPr="007F39D5" w:rsidTr="00D90DB9">
        <w:tc>
          <w:tcPr>
            <w:tcW w:w="9936" w:type="dxa"/>
          </w:tcPr>
          <w:p w:rsidR="00F65280" w:rsidRPr="007F39D5" w:rsidRDefault="00F65280" w:rsidP="00D90DB9">
            <w:pPr>
              <w:autoSpaceDN w:val="0"/>
              <w:adjustRightInd w:val="0"/>
              <w:ind w:right="-314"/>
              <w:outlineLvl w:val="0"/>
              <w:rPr>
                <w:sz w:val="28"/>
                <w:szCs w:val="28"/>
              </w:rPr>
            </w:pPr>
            <w:r w:rsidRPr="007F39D5">
              <w:rPr>
                <w:sz w:val="24"/>
                <w:szCs w:val="24"/>
              </w:rPr>
              <w:t xml:space="preserve">Начальник КУМИ Администрации ЗАТО г. Железногорск                                                                                                                    </w:t>
            </w:r>
          </w:p>
        </w:tc>
        <w:tc>
          <w:tcPr>
            <w:tcW w:w="4314" w:type="dxa"/>
          </w:tcPr>
          <w:p w:rsidR="00F65280" w:rsidRPr="007F39D5" w:rsidRDefault="00F65280" w:rsidP="00D90DB9">
            <w:pPr>
              <w:autoSpaceDN w:val="0"/>
              <w:adjustRightInd w:val="0"/>
              <w:ind w:right="-314"/>
              <w:jc w:val="center"/>
              <w:outlineLvl w:val="0"/>
              <w:rPr>
                <w:sz w:val="28"/>
                <w:szCs w:val="28"/>
              </w:rPr>
            </w:pPr>
            <w:r w:rsidRPr="007F39D5">
              <w:rPr>
                <w:sz w:val="24"/>
                <w:szCs w:val="24"/>
              </w:rPr>
              <w:t>О.В. Захарова</w:t>
            </w:r>
          </w:p>
        </w:tc>
      </w:tr>
    </w:tbl>
    <w:p w:rsidR="00F65280" w:rsidRDefault="00F65280">
      <w:pPr>
        <w:spacing w:after="0" w:line="240" w:lineRule="auto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br w:type="page"/>
      </w:r>
    </w:p>
    <w:p w:rsidR="00F65280" w:rsidRDefault="00F65280" w:rsidP="000A290E">
      <w:pPr>
        <w:spacing w:after="0" w:line="240" w:lineRule="auto"/>
        <w:ind w:firstLine="10915"/>
        <w:rPr>
          <w:rFonts w:eastAsia="Times New Roman"/>
          <w:bCs/>
          <w:szCs w:val="24"/>
          <w:lang w:eastAsia="ru-RU"/>
        </w:rPr>
      </w:pPr>
    </w:p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bCs/>
          <w:szCs w:val="24"/>
          <w:lang w:eastAsia="ru-RU"/>
        </w:rPr>
      </w:pPr>
      <w:r w:rsidRPr="000A290E">
        <w:rPr>
          <w:rFonts w:eastAsia="Times New Roman"/>
          <w:bCs/>
          <w:szCs w:val="24"/>
          <w:lang w:eastAsia="ru-RU"/>
        </w:rPr>
        <w:t>Приложение №</w:t>
      </w:r>
      <w:r w:rsidR="00D90DB9">
        <w:rPr>
          <w:rFonts w:eastAsia="Times New Roman"/>
          <w:bCs/>
          <w:szCs w:val="24"/>
          <w:lang w:eastAsia="ru-RU"/>
        </w:rPr>
        <w:t>2</w:t>
      </w:r>
    </w:p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bCs/>
          <w:szCs w:val="24"/>
          <w:lang w:eastAsia="ru-RU"/>
        </w:rPr>
      </w:pPr>
      <w:r w:rsidRPr="000A290E">
        <w:rPr>
          <w:rFonts w:eastAsia="Times New Roman"/>
          <w:color w:val="000000"/>
          <w:szCs w:val="24"/>
          <w:lang w:eastAsia="ru-RU"/>
        </w:rPr>
        <w:t xml:space="preserve">к постановлению Администрации  </w:t>
      </w:r>
    </w:p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color w:val="000000"/>
          <w:szCs w:val="24"/>
          <w:lang w:eastAsia="ru-RU"/>
        </w:rPr>
      </w:pPr>
      <w:r w:rsidRPr="000A290E">
        <w:rPr>
          <w:rFonts w:eastAsia="Times New Roman"/>
          <w:color w:val="000000"/>
          <w:szCs w:val="24"/>
          <w:lang w:eastAsia="ru-RU"/>
        </w:rPr>
        <w:t xml:space="preserve">ЗАТО Железногорск  </w:t>
      </w:r>
    </w:p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color w:val="000000"/>
          <w:szCs w:val="24"/>
          <w:lang w:eastAsia="ru-RU"/>
        </w:rPr>
      </w:pPr>
      <w:r w:rsidRPr="000A290E">
        <w:rPr>
          <w:rFonts w:eastAsia="Times New Roman"/>
          <w:color w:val="000000"/>
          <w:szCs w:val="24"/>
          <w:lang w:eastAsia="ru-RU"/>
        </w:rPr>
        <w:t xml:space="preserve">от </w:t>
      </w:r>
      <w:r w:rsidR="0050301B">
        <w:rPr>
          <w:rFonts w:eastAsia="Times New Roman"/>
          <w:color w:val="000000"/>
          <w:szCs w:val="24"/>
          <w:lang w:eastAsia="ru-RU"/>
        </w:rPr>
        <w:t>18.04.</w:t>
      </w:r>
      <w:r w:rsidR="00D40C7D" w:rsidRPr="0050301B">
        <w:rPr>
          <w:rFonts w:eastAsia="Times New Roman"/>
          <w:color w:val="000000"/>
          <w:szCs w:val="24"/>
          <w:lang w:eastAsia="ru-RU"/>
        </w:rPr>
        <w:t>2025</w:t>
      </w:r>
      <w:r w:rsidRPr="000A290E">
        <w:rPr>
          <w:rFonts w:eastAsia="Times New Roman"/>
          <w:color w:val="000000"/>
          <w:szCs w:val="24"/>
          <w:lang w:eastAsia="ru-RU"/>
        </w:rPr>
        <w:t xml:space="preserve">  № </w:t>
      </w:r>
      <w:r w:rsidR="0050301B">
        <w:rPr>
          <w:rFonts w:eastAsia="Times New Roman"/>
          <w:color w:val="000000"/>
          <w:szCs w:val="24"/>
          <w:lang w:eastAsia="ru-RU"/>
        </w:rPr>
        <w:t>749</w:t>
      </w:r>
    </w:p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color w:val="000000"/>
          <w:szCs w:val="24"/>
          <w:lang w:eastAsia="ru-RU"/>
        </w:rPr>
      </w:pPr>
    </w:p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color w:val="000000"/>
          <w:szCs w:val="24"/>
          <w:lang w:eastAsia="ru-RU"/>
        </w:rPr>
      </w:pPr>
      <w:r w:rsidRPr="000A290E">
        <w:rPr>
          <w:rFonts w:eastAsia="Times New Roman"/>
          <w:color w:val="000000"/>
          <w:szCs w:val="24"/>
          <w:lang w:eastAsia="ru-RU"/>
        </w:rPr>
        <w:t>Приложение №1</w:t>
      </w:r>
    </w:p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color w:val="000000"/>
          <w:szCs w:val="24"/>
          <w:lang w:eastAsia="ru-RU"/>
        </w:rPr>
      </w:pPr>
      <w:r w:rsidRPr="000A290E">
        <w:rPr>
          <w:rFonts w:eastAsia="Times New Roman"/>
          <w:color w:val="000000"/>
          <w:szCs w:val="24"/>
          <w:lang w:eastAsia="ru-RU"/>
        </w:rPr>
        <w:t>к муниципальной программе</w:t>
      </w:r>
    </w:p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color w:val="000000"/>
          <w:szCs w:val="24"/>
          <w:lang w:eastAsia="ru-RU"/>
        </w:rPr>
      </w:pPr>
      <w:r w:rsidRPr="000A290E">
        <w:rPr>
          <w:rFonts w:eastAsia="Times New Roman"/>
          <w:color w:val="000000"/>
          <w:szCs w:val="24"/>
          <w:lang w:eastAsia="ru-RU"/>
        </w:rPr>
        <w:t xml:space="preserve">"Управление муниципальным </w:t>
      </w:r>
    </w:p>
    <w:p w:rsidR="000A290E" w:rsidRPr="000A290E" w:rsidRDefault="000A290E" w:rsidP="000A290E">
      <w:pPr>
        <w:spacing w:after="0" w:line="240" w:lineRule="auto"/>
        <w:ind w:firstLine="10915"/>
        <w:rPr>
          <w:rFonts w:eastAsia="Times New Roman"/>
          <w:bCs/>
          <w:szCs w:val="24"/>
          <w:lang w:eastAsia="ru-RU"/>
        </w:rPr>
      </w:pPr>
      <w:r w:rsidRPr="000A290E">
        <w:rPr>
          <w:rFonts w:eastAsia="Times New Roman"/>
          <w:color w:val="000000"/>
          <w:szCs w:val="24"/>
          <w:lang w:eastAsia="ru-RU"/>
        </w:rPr>
        <w:t>имуществом ЗАТО Железногорск"</w:t>
      </w:r>
    </w:p>
    <w:p w:rsidR="000A290E" w:rsidRPr="000A290E" w:rsidRDefault="000A290E" w:rsidP="000A290E">
      <w:pPr>
        <w:spacing w:after="0" w:line="240" w:lineRule="auto"/>
        <w:ind w:firstLine="10915"/>
        <w:jc w:val="center"/>
        <w:rPr>
          <w:rFonts w:eastAsia="Times New Roman"/>
          <w:bCs/>
          <w:szCs w:val="24"/>
          <w:lang w:eastAsia="ru-RU"/>
        </w:rPr>
      </w:pPr>
    </w:p>
    <w:p w:rsidR="000A290E" w:rsidRPr="001362BD" w:rsidRDefault="000A290E" w:rsidP="000A290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41F76" w:rsidRDefault="000A290E" w:rsidP="000A290E">
      <w:pPr>
        <w:pStyle w:val="Con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290E">
        <w:rPr>
          <w:rFonts w:ascii="Times New Roman" w:hAnsi="Times New Roman" w:cs="Times New Roman"/>
          <w:bCs/>
          <w:sz w:val="24"/>
          <w:szCs w:val="24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</w:p>
    <w:p w:rsidR="000A290E" w:rsidRDefault="000A290E" w:rsidP="000A290E">
      <w:pPr>
        <w:pStyle w:val="Con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015" w:type="dxa"/>
        <w:tblInd w:w="96" w:type="dxa"/>
        <w:tblLook w:val="04A0"/>
      </w:tblPr>
      <w:tblGrid>
        <w:gridCol w:w="5041"/>
        <w:gridCol w:w="1410"/>
        <w:gridCol w:w="600"/>
        <w:gridCol w:w="661"/>
        <w:gridCol w:w="617"/>
        <w:gridCol w:w="1658"/>
        <w:gridCol w:w="1649"/>
        <w:gridCol w:w="1738"/>
        <w:gridCol w:w="1641"/>
      </w:tblGrid>
      <w:tr w:rsidR="000A290E" w:rsidRPr="007578A6" w:rsidTr="00237AC2">
        <w:trPr>
          <w:trHeight w:val="348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D40C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D40C7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D40C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D40C7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D40C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D40C7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237AC2" w:rsidRPr="007578A6" w:rsidTr="00237AC2">
        <w:trPr>
          <w:trHeight w:val="348"/>
        </w:trPr>
        <w:tc>
          <w:tcPr>
            <w:tcW w:w="5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237AC2">
            <w:pPr>
              <w:spacing w:after="0" w:line="240" w:lineRule="auto"/>
              <w:ind w:left="-108" w:right="-54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237AC2">
            <w:pPr>
              <w:spacing w:after="0" w:line="240" w:lineRule="auto"/>
              <w:ind w:left="-76" w:right="-77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578A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0E" w:rsidRPr="007578A6" w:rsidRDefault="000A290E" w:rsidP="0098606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Муниципальная программа "Управление муниципальным имуществом ЗАТО Железногорск"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241 270 653,46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175 807 642,00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175 807 642,00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592 885 937,46</w:t>
            </w:r>
          </w:p>
        </w:tc>
      </w:tr>
      <w:tr w:rsidR="00237AC2" w:rsidRPr="00237AC2" w:rsidTr="00237AC2">
        <w:trPr>
          <w:trHeight w:val="615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"Управление объектами Муниципальной казны ЗАТО Железногорск"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184 969 718,46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476 797 316,46</w:t>
            </w:r>
          </w:p>
        </w:tc>
      </w:tr>
      <w:tr w:rsidR="00237AC2" w:rsidRPr="00237AC2" w:rsidTr="00237AC2">
        <w:trPr>
          <w:trHeight w:val="837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877 990,00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2 879 970,00</w:t>
            </w:r>
          </w:p>
        </w:tc>
      </w:tr>
      <w:tr w:rsidR="00237AC2" w:rsidRPr="00237AC2" w:rsidTr="00237AC2">
        <w:trPr>
          <w:trHeight w:val="84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877 990,00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2 879 970,00</w:t>
            </w:r>
          </w:p>
        </w:tc>
      </w:tr>
      <w:tr w:rsidR="00237AC2" w:rsidRPr="00237AC2" w:rsidTr="00237AC2">
        <w:trPr>
          <w:trHeight w:val="407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877 990,00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2 879 970,00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877 990,00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2 879 970,00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877 990,00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2 879 970,00</w:t>
            </w:r>
          </w:p>
        </w:tc>
      </w:tr>
      <w:tr w:rsidR="00237AC2" w:rsidRPr="00237AC2" w:rsidTr="00237AC2">
        <w:trPr>
          <w:trHeight w:val="55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Обеспечение приватизации муниципального имущества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189 000,00</w:t>
            </w:r>
          </w:p>
        </w:tc>
      </w:tr>
      <w:tr w:rsidR="00237AC2" w:rsidRPr="00237AC2" w:rsidTr="00237AC2">
        <w:trPr>
          <w:trHeight w:val="798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189 000,00</w:t>
            </w:r>
          </w:p>
        </w:tc>
      </w:tr>
      <w:tr w:rsidR="00237AC2" w:rsidRPr="00237AC2" w:rsidTr="00237AC2">
        <w:trPr>
          <w:trHeight w:val="426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189 000,00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189 000,00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189 000,00</w:t>
            </w:r>
          </w:p>
        </w:tc>
      </w:tr>
      <w:tr w:rsidR="00237AC2" w:rsidRPr="00237AC2" w:rsidTr="00237AC2">
        <w:trPr>
          <w:trHeight w:val="55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Оценка рыночной стоимости муниципального имущества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1 668 000,00</w:t>
            </w:r>
          </w:p>
        </w:tc>
      </w:tr>
      <w:tr w:rsidR="00237AC2" w:rsidRPr="00237AC2" w:rsidTr="00237AC2">
        <w:trPr>
          <w:trHeight w:val="861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1 668 000,00</w:t>
            </w:r>
          </w:p>
        </w:tc>
      </w:tr>
      <w:tr w:rsidR="00237AC2" w:rsidRPr="00237AC2" w:rsidTr="00237AC2">
        <w:trPr>
          <w:trHeight w:val="405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1 668 000,00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1 668 000,00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1 668 000,00</w:t>
            </w:r>
          </w:p>
        </w:tc>
      </w:tr>
      <w:tr w:rsidR="00237AC2" w:rsidRPr="00237AC2" w:rsidTr="00237AC2">
        <w:trPr>
          <w:trHeight w:val="449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Ремонт объектов муниципальной казны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9 854 253,00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9 854 253,00</w:t>
            </w:r>
          </w:p>
        </w:tc>
      </w:tr>
      <w:tr w:rsidR="00237AC2" w:rsidRPr="00237AC2" w:rsidTr="00237AC2">
        <w:trPr>
          <w:trHeight w:val="839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9 854 253,00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9 854 253,00</w:t>
            </w:r>
          </w:p>
        </w:tc>
      </w:tr>
      <w:tr w:rsidR="00237AC2" w:rsidRPr="00237AC2" w:rsidTr="00237AC2">
        <w:trPr>
          <w:trHeight w:val="411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7 854 253,00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7 854 253,00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7 854 253,00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7 854 253,00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7 854 253,00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7 854 253,00</w:t>
            </w:r>
          </w:p>
        </w:tc>
      </w:tr>
      <w:tr w:rsidR="00237AC2" w:rsidRPr="00237AC2" w:rsidTr="00237AC2">
        <w:trPr>
          <w:trHeight w:val="276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2 000 000,00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2 000 000,00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2 000 000,00</w:t>
            </w:r>
          </w:p>
        </w:tc>
      </w:tr>
      <w:tr w:rsidR="00237AC2" w:rsidRPr="00237AC2" w:rsidTr="00237AC2">
        <w:trPr>
          <w:trHeight w:val="55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Уплата административных штрафов и прочих платежей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192 600,00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192 600,00</w:t>
            </w:r>
          </w:p>
        </w:tc>
      </w:tr>
      <w:tr w:rsidR="00237AC2" w:rsidRPr="00237AC2" w:rsidTr="00237AC2">
        <w:trPr>
          <w:trHeight w:val="829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192 600,00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192 600,00</w:t>
            </w:r>
          </w:p>
        </w:tc>
      </w:tr>
      <w:tr w:rsidR="00237AC2" w:rsidRPr="00237AC2" w:rsidTr="008803C5">
        <w:trPr>
          <w:trHeight w:val="415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192 600,00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192 600,00</w:t>
            </w:r>
          </w:p>
        </w:tc>
      </w:tr>
      <w:tr w:rsidR="00237AC2" w:rsidRPr="00237AC2" w:rsidTr="008803C5">
        <w:trPr>
          <w:trHeight w:val="40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192 600,00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192 600,00</w:t>
            </w:r>
          </w:p>
        </w:tc>
      </w:tr>
      <w:tr w:rsidR="00237AC2" w:rsidRPr="00237AC2" w:rsidTr="008803C5">
        <w:trPr>
          <w:trHeight w:val="427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192 600,00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192 600,00</w:t>
            </w:r>
          </w:p>
        </w:tc>
      </w:tr>
      <w:tr w:rsidR="00237AC2" w:rsidRPr="00237AC2" w:rsidTr="00237AC2">
        <w:trPr>
          <w:trHeight w:val="405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муниципального жилого фонда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5 377 473,00</w:t>
            </w:r>
          </w:p>
        </w:tc>
      </w:tr>
      <w:tr w:rsidR="00237AC2" w:rsidRPr="00237AC2" w:rsidTr="00237AC2">
        <w:trPr>
          <w:trHeight w:val="850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5 377 473,00</w:t>
            </w:r>
          </w:p>
        </w:tc>
      </w:tr>
      <w:tr w:rsidR="00237AC2" w:rsidRPr="00237AC2" w:rsidTr="00237AC2">
        <w:trPr>
          <w:trHeight w:val="410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5 377 473,00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360 000,00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360 000,00</w:t>
            </w:r>
          </w:p>
        </w:tc>
      </w:tr>
      <w:tr w:rsidR="00237AC2" w:rsidRPr="00237AC2" w:rsidTr="00237AC2">
        <w:trPr>
          <w:trHeight w:val="55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5 017 473,00</w:t>
            </w:r>
          </w:p>
        </w:tc>
      </w:tr>
      <w:tr w:rsidR="00237AC2" w:rsidRPr="00237AC2" w:rsidTr="00237AC2">
        <w:trPr>
          <w:trHeight w:val="55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5 017 473,00</w:t>
            </w:r>
          </w:p>
        </w:tc>
      </w:tr>
      <w:tr w:rsidR="00237AC2" w:rsidRPr="00237AC2" w:rsidTr="00237AC2">
        <w:trPr>
          <w:trHeight w:val="739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Взносы на капитальный ремонт общего имущества в многоквартирном доме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1410000170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8 832 000,00</w:t>
            </w:r>
          </w:p>
        </w:tc>
      </w:tr>
      <w:tr w:rsidR="00237AC2" w:rsidRPr="00237AC2" w:rsidTr="00237AC2">
        <w:trPr>
          <w:trHeight w:val="798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1410000170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8 832 000,00</w:t>
            </w:r>
          </w:p>
        </w:tc>
      </w:tr>
      <w:tr w:rsidR="00237AC2" w:rsidRPr="00237AC2" w:rsidTr="00237AC2">
        <w:trPr>
          <w:trHeight w:val="426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8 832 000,00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8 832 000,00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8 832 000,00</w:t>
            </w:r>
          </w:p>
        </w:tc>
      </w:tr>
      <w:tr w:rsidR="00237AC2" w:rsidRPr="00237AC2" w:rsidTr="00237AC2">
        <w:trPr>
          <w:trHeight w:val="1278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9 111 326,66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5 690 424,00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5 690 424,00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20 492 174,66</w:t>
            </w:r>
          </w:p>
        </w:tc>
      </w:tr>
      <w:tr w:rsidR="00237AC2" w:rsidRPr="00237AC2" w:rsidTr="00237AC2">
        <w:trPr>
          <w:trHeight w:val="856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9 111 326,66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5 690 424,00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5 690 424,00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20 492 174,66</w:t>
            </w:r>
          </w:p>
        </w:tc>
      </w:tr>
      <w:tr w:rsidR="00237AC2" w:rsidRPr="00237AC2" w:rsidTr="00237AC2">
        <w:trPr>
          <w:trHeight w:val="4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9 111 326,66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5 690 424,00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5 690 424,00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20 492 174,66</w:t>
            </w:r>
          </w:p>
        </w:tc>
      </w:tr>
      <w:tr w:rsidR="00237AC2" w:rsidRPr="00237AC2" w:rsidTr="00237AC2">
        <w:trPr>
          <w:trHeight w:val="1555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4 581 608,00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13 036 352,00</w:t>
            </w:r>
          </w:p>
        </w:tc>
      </w:tr>
      <w:tr w:rsidR="00237AC2" w:rsidRPr="00237AC2" w:rsidTr="00237AC2">
        <w:trPr>
          <w:trHeight w:val="55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4 581 608,00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13 036 352,00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4 519 218,66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1 452 552,00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1 452 552,00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7 424 322,66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4 519 218,66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1 452 552,00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1 452 552,00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7 424 322,66</w:t>
            </w:r>
          </w:p>
        </w:tc>
      </w:tr>
      <w:tr w:rsidR="00237AC2" w:rsidRPr="00237AC2" w:rsidTr="00237AC2">
        <w:trPr>
          <w:trHeight w:val="276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31 500,00</w:t>
            </w:r>
          </w:p>
        </w:tc>
      </w:tr>
      <w:tr w:rsidR="00237AC2" w:rsidRPr="00237AC2" w:rsidTr="00237AC2">
        <w:trPr>
          <w:trHeight w:val="276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31 500,00</w:t>
            </w:r>
          </w:p>
        </w:tc>
      </w:tr>
      <w:tr w:rsidR="00237AC2" w:rsidRPr="00237AC2" w:rsidTr="00237AC2">
        <w:trPr>
          <w:trHeight w:val="108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Организация содержания и сохранности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100 002 729,59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296 223 409,59</w:t>
            </w:r>
          </w:p>
        </w:tc>
      </w:tr>
      <w:tr w:rsidR="00237AC2" w:rsidRPr="00237AC2" w:rsidTr="00237AC2">
        <w:trPr>
          <w:trHeight w:val="841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100 002 729,59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296 223 409,59</w:t>
            </w:r>
          </w:p>
        </w:tc>
      </w:tr>
      <w:tr w:rsidR="00237AC2" w:rsidRPr="00237AC2" w:rsidTr="00237AC2">
        <w:trPr>
          <w:trHeight w:val="41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100 002 729,59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296 223 409,59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98 496 063,75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294 716 743,75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98 496 063,75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294 716 743,75</w:t>
            </w:r>
          </w:p>
        </w:tc>
      </w:tr>
      <w:tr w:rsidR="00237AC2" w:rsidRPr="00237AC2" w:rsidTr="00237AC2">
        <w:trPr>
          <w:trHeight w:val="44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1 506 665,84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1 506 665,84</w:t>
            </w:r>
          </w:p>
        </w:tc>
      </w:tr>
      <w:tr w:rsidR="00237AC2" w:rsidRPr="00237AC2" w:rsidTr="00237AC2">
        <w:trPr>
          <w:trHeight w:val="405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1 506 665,84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1 506 665,84</w:t>
            </w:r>
          </w:p>
        </w:tc>
      </w:tr>
      <w:tr w:rsidR="00237AC2" w:rsidRPr="008803C5" w:rsidTr="008803C5">
        <w:trPr>
          <w:trHeight w:val="425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Уплата судебных расходов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207 400,00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207 400,00</w:t>
            </w:r>
          </w:p>
        </w:tc>
      </w:tr>
      <w:tr w:rsidR="00237AC2" w:rsidRPr="008803C5" w:rsidTr="008803C5">
        <w:trPr>
          <w:trHeight w:val="866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207 400,00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207 400,00</w:t>
            </w:r>
          </w:p>
        </w:tc>
      </w:tr>
      <w:tr w:rsidR="00237AC2" w:rsidRPr="008803C5" w:rsidTr="008803C5">
        <w:trPr>
          <w:trHeight w:val="390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207 400,00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207 400,00</w:t>
            </w:r>
          </w:p>
        </w:tc>
      </w:tr>
      <w:tr w:rsidR="00237AC2" w:rsidRPr="008803C5" w:rsidTr="008803C5">
        <w:trPr>
          <w:trHeight w:val="409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207 400,00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207 400,00</w:t>
            </w:r>
          </w:p>
        </w:tc>
      </w:tr>
      <w:tr w:rsidR="00237AC2" w:rsidRPr="008803C5" w:rsidTr="008803C5">
        <w:trPr>
          <w:trHeight w:val="415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207 400,00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207 400,00</w:t>
            </w:r>
          </w:p>
        </w:tc>
      </w:tr>
      <w:tr w:rsidR="00237AC2" w:rsidRPr="008803C5" w:rsidTr="00237AC2">
        <w:trPr>
          <w:trHeight w:val="563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Финансовое обеспечение деятельности муниципальных учреждений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53 356 928,21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38 700 554,00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38 700 554,00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8803C5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803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130 758 036,21</w:t>
            </w:r>
          </w:p>
        </w:tc>
      </w:tr>
      <w:tr w:rsidR="00237AC2" w:rsidRPr="00237AC2" w:rsidTr="00237AC2">
        <w:trPr>
          <w:trHeight w:val="841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53 356 928,21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38 700 554,00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38 700 554,00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130 758 036,21</w:t>
            </w:r>
          </w:p>
        </w:tc>
      </w:tr>
      <w:tr w:rsidR="00237AC2" w:rsidRPr="00237AC2" w:rsidTr="00237AC2">
        <w:trPr>
          <w:trHeight w:val="41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53 276 928,21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38 620 554,00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38 620 554,00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130 518 036,21</w:t>
            </w:r>
          </w:p>
        </w:tc>
      </w:tr>
      <w:tr w:rsidR="00237AC2" w:rsidRPr="00237AC2" w:rsidTr="00237AC2">
        <w:trPr>
          <w:trHeight w:val="1507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47 271 140,22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114 634 874,22</w:t>
            </w:r>
          </w:p>
        </w:tc>
      </w:tr>
      <w:tr w:rsidR="00237AC2" w:rsidRPr="00237AC2" w:rsidTr="00237AC2">
        <w:trPr>
          <w:trHeight w:val="55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47 271 140,22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114 634 874,22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5 283 687,00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4 833 687,00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4 833 687,00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14 951 061,00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5 283 687,00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4 833 687,00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4 833 687,00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14 951 061,00</w:t>
            </w:r>
          </w:p>
        </w:tc>
      </w:tr>
      <w:tr w:rsidR="00237AC2" w:rsidRPr="00237AC2" w:rsidTr="00237AC2">
        <w:trPr>
          <w:trHeight w:val="55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705,78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705,78</w:t>
            </w:r>
          </w:p>
        </w:tc>
      </w:tr>
      <w:tr w:rsidR="00237AC2" w:rsidRPr="00237AC2" w:rsidTr="00237AC2">
        <w:trPr>
          <w:trHeight w:val="589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705,78</w:t>
            </w:r>
          </w:p>
        </w:tc>
      </w:tr>
      <w:tr w:rsidR="00237AC2" w:rsidRPr="00237AC2" w:rsidTr="00237AC2">
        <w:trPr>
          <w:trHeight w:val="427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721 395,21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931 395,21</w:t>
            </w:r>
          </w:p>
        </w:tc>
      </w:tr>
      <w:tr w:rsidR="00237AC2" w:rsidRPr="00237AC2" w:rsidTr="00237AC2">
        <w:trPr>
          <w:trHeight w:val="405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616 395,21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616 395,21</w:t>
            </w:r>
          </w:p>
        </w:tc>
      </w:tr>
      <w:tr w:rsidR="00237AC2" w:rsidRPr="00237AC2" w:rsidTr="00237AC2">
        <w:trPr>
          <w:trHeight w:val="426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315 000,00</w:t>
            </w:r>
          </w:p>
        </w:tc>
      </w:tr>
      <w:tr w:rsidR="00237AC2" w:rsidRPr="00237AC2" w:rsidTr="00237AC2">
        <w:trPr>
          <w:trHeight w:val="545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240 000,00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240 000,00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240 000,00</w:t>
            </w:r>
          </w:p>
        </w:tc>
      </w:tr>
      <w:tr w:rsidR="00237AC2" w:rsidRPr="00237AC2" w:rsidTr="00237AC2">
        <w:trPr>
          <w:trHeight w:val="590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Оценка рыночной стоимости объекта незавершенного строительства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3 000,00</w:t>
            </w:r>
          </w:p>
        </w:tc>
      </w:tr>
      <w:tr w:rsidR="00237AC2" w:rsidRPr="00237AC2" w:rsidTr="00237AC2">
        <w:trPr>
          <w:trHeight w:val="841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3 000,00</w:t>
            </w:r>
          </w:p>
        </w:tc>
      </w:tr>
      <w:tr w:rsidR="00237AC2" w:rsidRPr="00237AC2" w:rsidTr="00237AC2">
        <w:trPr>
          <w:trHeight w:val="373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3 000,00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1410000290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3 000,00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1410000290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</w:t>
            </w:r>
          </w:p>
        </w:tc>
      </w:tr>
      <w:tr w:rsidR="00237AC2" w:rsidRPr="00237AC2" w:rsidTr="00237AC2">
        <w:trPr>
          <w:trHeight w:val="1577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1410000300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120 000,00</w:t>
            </w:r>
          </w:p>
        </w:tc>
      </w:tr>
      <w:tr w:rsidR="00237AC2" w:rsidRPr="00237AC2" w:rsidTr="00237AC2">
        <w:trPr>
          <w:trHeight w:val="835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120 000,00</w:t>
            </w:r>
          </w:p>
        </w:tc>
      </w:tr>
      <w:tr w:rsidR="00237AC2" w:rsidRPr="00237AC2" w:rsidTr="00237AC2">
        <w:trPr>
          <w:trHeight w:val="421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120 000,00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1410000300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120 000,00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120 000,00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"Развитие земельных отношений на территории ЗАТО Железногорск"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56 300 935,00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29 893 843,00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29 893 843,00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116 088 621,00</w:t>
            </w:r>
          </w:p>
        </w:tc>
      </w:tr>
      <w:tr w:rsidR="00237AC2" w:rsidRPr="00237AC2" w:rsidTr="00237AC2">
        <w:trPr>
          <w:trHeight w:val="55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Организация и проведение работ по землеустройству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1 237 833,43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1 260 000,00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1 260 000,00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3 757 833,43</w:t>
            </w:r>
          </w:p>
        </w:tc>
      </w:tr>
      <w:tr w:rsidR="00237AC2" w:rsidRPr="00237AC2" w:rsidTr="00237AC2">
        <w:trPr>
          <w:trHeight w:val="88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1 237 833,43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1 260 000,00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1 260 000,00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3 757 833,43</w:t>
            </w:r>
          </w:p>
        </w:tc>
      </w:tr>
      <w:tr w:rsidR="00237AC2" w:rsidRPr="00237AC2" w:rsidTr="00237AC2">
        <w:trPr>
          <w:trHeight w:val="55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1 237 833,43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1 260 000,00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1 260 000,00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3 757 833,43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1 177 833,43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3 577 833,43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1 177 833,43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3 577 833,43</w:t>
            </w:r>
          </w:p>
        </w:tc>
      </w:tr>
      <w:tr w:rsidR="00237AC2" w:rsidRPr="00237AC2" w:rsidTr="00237AC2">
        <w:trPr>
          <w:trHeight w:val="276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180 000,00</w:t>
            </w:r>
          </w:p>
        </w:tc>
      </w:tr>
      <w:tr w:rsidR="00237AC2" w:rsidRPr="00237AC2" w:rsidTr="00237AC2">
        <w:trPr>
          <w:trHeight w:val="276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180 000,00</w:t>
            </w:r>
          </w:p>
        </w:tc>
      </w:tr>
      <w:tr w:rsidR="00237AC2" w:rsidRPr="00237AC2" w:rsidTr="00237AC2">
        <w:trPr>
          <w:trHeight w:val="110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Оказание содействия в реализации мероприятий по развитию земельных отношений на территории ЗАТО Железногорск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32 896 535,00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28 633 843,00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28 633 843,00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90 164 221,00</w:t>
            </w:r>
          </w:p>
        </w:tc>
      </w:tr>
      <w:tr w:rsidR="00237AC2" w:rsidRPr="00237AC2" w:rsidTr="00237AC2">
        <w:trPr>
          <w:trHeight w:val="845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32 896 535,00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28 633 843,00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28 633 843,00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90 164 221,00</w:t>
            </w:r>
          </w:p>
        </w:tc>
      </w:tr>
      <w:tr w:rsidR="00237AC2" w:rsidRPr="00237AC2" w:rsidTr="00237AC2">
        <w:trPr>
          <w:trHeight w:val="417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32 896 535,00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28 633 843,00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28 633 843,00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90 164 221,00</w:t>
            </w:r>
          </w:p>
        </w:tc>
      </w:tr>
      <w:tr w:rsidR="00237AC2" w:rsidRPr="00237AC2" w:rsidTr="00237AC2">
        <w:trPr>
          <w:trHeight w:val="15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29 275 247,00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25 635 555,00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25 635 555,00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80 546 357,00</w:t>
            </w:r>
          </w:p>
        </w:tc>
      </w:tr>
      <w:tr w:rsidR="00237AC2" w:rsidRPr="00237AC2" w:rsidTr="00237AC2">
        <w:trPr>
          <w:trHeight w:val="55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29 275 247,00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25 635 555,00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25 635 555,00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80 546 357,00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3 621 288,00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2 998 288,00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2 998 288,00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9 617 864,00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3 621 288,00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2 998 288,00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2 998 288,00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9 617 864,00</w:t>
            </w:r>
          </w:p>
        </w:tc>
      </w:tr>
      <w:tr w:rsidR="00237AC2" w:rsidRPr="00237AC2" w:rsidTr="00237AC2">
        <w:trPr>
          <w:trHeight w:val="55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14200S5050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22 166 566,57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22 166 566,57</w:t>
            </w:r>
          </w:p>
        </w:tc>
      </w:tr>
      <w:tr w:rsidR="00237AC2" w:rsidRPr="00237AC2" w:rsidTr="00237AC2">
        <w:trPr>
          <w:trHeight w:val="86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14200S5050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22 166 566,57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22 166 566,57</w:t>
            </w:r>
          </w:p>
        </w:tc>
      </w:tr>
      <w:tr w:rsidR="00237AC2" w:rsidRPr="00237AC2" w:rsidTr="00237AC2">
        <w:trPr>
          <w:trHeight w:val="55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14200S5050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22 166 566,57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22 166 566,57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14200S5050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22 166 566,57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22 166 566,57</w:t>
            </w:r>
          </w:p>
        </w:tc>
      </w:tr>
      <w:tr w:rsidR="00237AC2" w:rsidRPr="00237AC2" w:rsidTr="00237AC2">
        <w:trPr>
          <w:trHeight w:val="82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14200S5050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22 166 566,57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237AC2" w:rsidRDefault="00237AC2" w:rsidP="00237A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A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22 166 566,57</w:t>
            </w:r>
          </w:p>
        </w:tc>
      </w:tr>
    </w:tbl>
    <w:p w:rsidR="00237AC2" w:rsidRDefault="00237AC2" w:rsidP="00162C4A">
      <w:pPr>
        <w:pStyle w:val="ConsNonformat"/>
        <w:widowControl/>
        <w:ind w:firstLine="425"/>
        <w:rPr>
          <w:rFonts w:ascii="Times New Roman" w:hAnsi="Times New Roman" w:cs="Times New Roman"/>
          <w:sz w:val="24"/>
          <w:szCs w:val="24"/>
        </w:rPr>
      </w:pPr>
    </w:p>
    <w:p w:rsidR="00237AC2" w:rsidRDefault="00237AC2" w:rsidP="00162C4A">
      <w:pPr>
        <w:pStyle w:val="ConsNonformat"/>
        <w:widowControl/>
        <w:ind w:firstLine="425"/>
        <w:rPr>
          <w:rFonts w:ascii="Times New Roman" w:hAnsi="Times New Roman" w:cs="Times New Roman"/>
          <w:sz w:val="24"/>
          <w:szCs w:val="24"/>
        </w:rPr>
      </w:pPr>
    </w:p>
    <w:p w:rsidR="00B655ED" w:rsidRDefault="00B655ED" w:rsidP="00162C4A">
      <w:pPr>
        <w:pStyle w:val="ConsNonformat"/>
        <w:widowControl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A290E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C4A">
        <w:rPr>
          <w:rFonts w:ascii="Times New Roman" w:hAnsi="Times New Roman" w:cs="Times New Roman"/>
          <w:sz w:val="24"/>
          <w:szCs w:val="24"/>
        </w:rPr>
        <w:t>КУМИ Администрации</w:t>
      </w:r>
    </w:p>
    <w:p w:rsidR="000A290E" w:rsidRDefault="00162C4A" w:rsidP="00162C4A">
      <w:pPr>
        <w:pStyle w:val="ConsNonformat"/>
        <w:widowControl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Железногорск</w:t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0A290E">
        <w:rPr>
          <w:rFonts w:ascii="Times New Roman" w:hAnsi="Times New Roman" w:cs="Times New Roman"/>
          <w:sz w:val="24"/>
          <w:szCs w:val="24"/>
        </w:rPr>
        <w:tab/>
      </w:r>
      <w:r w:rsidR="00B655ED">
        <w:rPr>
          <w:rFonts w:ascii="Times New Roman" w:hAnsi="Times New Roman" w:cs="Times New Roman"/>
          <w:sz w:val="24"/>
          <w:szCs w:val="24"/>
        </w:rPr>
        <w:tab/>
      </w:r>
      <w:r w:rsidR="00B655ED">
        <w:rPr>
          <w:rFonts w:ascii="Times New Roman" w:hAnsi="Times New Roman" w:cs="Times New Roman"/>
          <w:sz w:val="24"/>
          <w:szCs w:val="24"/>
        </w:rPr>
        <w:tab/>
        <w:t>О.В.Захарова</w:t>
      </w:r>
    </w:p>
    <w:p w:rsidR="00162C4A" w:rsidRDefault="00162C4A">
      <w:pPr>
        <w:spacing w:after="0" w:line="240" w:lineRule="auto"/>
        <w:rPr>
          <w:szCs w:val="28"/>
        </w:rPr>
      </w:pPr>
      <w:r>
        <w:rPr>
          <w:szCs w:val="28"/>
        </w:rPr>
        <w:br w:type="page"/>
      </w:r>
    </w:p>
    <w:p w:rsidR="00E16BDD" w:rsidRPr="00986063" w:rsidRDefault="00E16BDD" w:rsidP="00E16BDD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eastAsia="Times New Roman"/>
          <w:color w:val="000000"/>
          <w:sz w:val="24"/>
          <w:szCs w:val="24"/>
          <w:lang w:eastAsia="ru-RU"/>
        </w:rPr>
        <w:t>3</w:t>
      </w:r>
    </w:p>
    <w:p w:rsidR="00E16BDD" w:rsidRPr="00986063" w:rsidRDefault="00E16BDD" w:rsidP="00E16BDD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E16BDD" w:rsidRPr="00986063" w:rsidRDefault="00E16BDD" w:rsidP="00E16BDD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ЗАТО г. Железногорск </w:t>
      </w:r>
    </w:p>
    <w:p w:rsidR="00E16BDD" w:rsidRPr="00986063" w:rsidRDefault="00E16BDD" w:rsidP="00E16BDD">
      <w:pPr>
        <w:spacing w:after="0" w:line="240" w:lineRule="auto"/>
        <w:ind w:firstLine="10490"/>
        <w:rPr>
          <w:sz w:val="24"/>
          <w:szCs w:val="24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0301B">
        <w:rPr>
          <w:rFonts w:eastAsia="Times New Roman"/>
          <w:color w:val="000000"/>
          <w:sz w:val="24"/>
          <w:szCs w:val="24"/>
          <w:lang w:eastAsia="ru-RU"/>
        </w:rPr>
        <w:t>18.04.</w:t>
      </w:r>
      <w:r w:rsidRPr="0050301B">
        <w:rPr>
          <w:rFonts w:eastAsia="Times New Roman"/>
          <w:color w:val="000000"/>
          <w:sz w:val="24"/>
          <w:szCs w:val="24"/>
          <w:lang w:eastAsia="ru-RU"/>
        </w:rPr>
        <w:t xml:space="preserve">2025 </w:t>
      </w: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№ </w:t>
      </w:r>
      <w:r w:rsidR="0050301B">
        <w:rPr>
          <w:rFonts w:eastAsia="Times New Roman"/>
          <w:color w:val="000000"/>
          <w:sz w:val="24"/>
          <w:szCs w:val="24"/>
          <w:lang w:eastAsia="ru-RU"/>
        </w:rPr>
        <w:t>749</w:t>
      </w:r>
    </w:p>
    <w:p w:rsidR="00E16BDD" w:rsidRPr="00986063" w:rsidRDefault="00E16BDD" w:rsidP="00E16BDD">
      <w:pPr>
        <w:spacing w:after="0" w:line="240" w:lineRule="auto"/>
        <w:ind w:firstLine="10490"/>
        <w:rPr>
          <w:sz w:val="24"/>
          <w:szCs w:val="24"/>
        </w:rPr>
      </w:pPr>
    </w:p>
    <w:p w:rsidR="00E16BDD" w:rsidRPr="00986063" w:rsidRDefault="00E16BDD" w:rsidP="00E16BDD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E16BDD" w:rsidRPr="00986063" w:rsidRDefault="00E16BDD" w:rsidP="00E16BDD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sz w:val="24"/>
          <w:szCs w:val="24"/>
        </w:rPr>
        <w:t xml:space="preserve">к подпрограмме «Управление  объектами Муниципальной казны </w:t>
      </w:r>
    </w:p>
    <w:p w:rsidR="00E16BDD" w:rsidRPr="00986063" w:rsidRDefault="00E16BDD" w:rsidP="00E16BDD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sz w:val="24"/>
          <w:szCs w:val="24"/>
        </w:rPr>
        <w:t>ЗАТО Железногорск»</w:t>
      </w:r>
    </w:p>
    <w:p w:rsidR="00986063" w:rsidRPr="00986063" w:rsidRDefault="00986063" w:rsidP="00986063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E16BDD" w:rsidRPr="0095481E" w:rsidRDefault="00E16BDD" w:rsidP="00E16BDD">
      <w:pPr>
        <w:autoSpaceDE w:val="0"/>
        <w:autoSpaceDN w:val="0"/>
        <w:adjustRightInd w:val="0"/>
        <w:spacing w:after="0" w:line="240" w:lineRule="auto"/>
        <w:ind w:right="-314"/>
        <w:jc w:val="center"/>
        <w:outlineLvl w:val="0"/>
        <w:rPr>
          <w:b/>
          <w:sz w:val="24"/>
          <w:szCs w:val="24"/>
        </w:rPr>
      </w:pPr>
    </w:p>
    <w:p w:rsidR="00E16BDD" w:rsidRPr="0095481E" w:rsidRDefault="00E16BDD" w:rsidP="00E16BDD">
      <w:pPr>
        <w:autoSpaceDE w:val="0"/>
        <w:autoSpaceDN w:val="0"/>
        <w:adjustRightInd w:val="0"/>
        <w:spacing w:after="0" w:line="240" w:lineRule="auto"/>
        <w:ind w:right="-314"/>
        <w:jc w:val="center"/>
        <w:outlineLvl w:val="0"/>
        <w:rPr>
          <w:sz w:val="24"/>
          <w:szCs w:val="24"/>
        </w:rPr>
      </w:pPr>
      <w:r w:rsidRPr="0095481E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и значения показателей результативности</w:t>
      </w:r>
      <w:r w:rsidRPr="0095481E">
        <w:rPr>
          <w:sz w:val="24"/>
          <w:szCs w:val="24"/>
        </w:rPr>
        <w:t xml:space="preserve"> подпрограммы </w:t>
      </w:r>
      <w:r>
        <w:rPr>
          <w:sz w:val="24"/>
          <w:szCs w:val="24"/>
        </w:rPr>
        <w:t>1</w:t>
      </w:r>
    </w:p>
    <w:p w:rsidR="00E16BDD" w:rsidRDefault="00E16BDD" w:rsidP="00E16B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szCs w:val="28"/>
        </w:rPr>
      </w:pPr>
    </w:p>
    <w:tbl>
      <w:tblPr>
        <w:tblW w:w="1417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119"/>
        <w:gridCol w:w="1275"/>
        <w:gridCol w:w="1560"/>
        <w:gridCol w:w="1417"/>
        <w:gridCol w:w="1559"/>
        <w:gridCol w:w="1560"/>
        <w:gridCol w:w="1559"/>
        <w:gridCol w:w="1417"/>
      </w:tblGrid>
      <w:tr w:rsidR="00E16BDD" w:rsidRPr="005A765E" w:rsidTr="00E16BD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 xml:space="preserve">№  </w:t>
            </w:r>
            <w:r w:rsidRPr="005A765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proofErr w:type="gramStart"/>
            <w:r w:rsidRPr="005A765E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  <w:proofErr w:type="gramEnd"/>
            <w:r w:rsidRPr="005A765E">
              <w:rPr>
                <w:rFonts w:ascii="Times New Roman" w:hAnsi="Times New Roman" w:cs="Times New Roman"/>
                <w:sz w:val="22"/>
              </w:rPr>
              <w:t>/</w:t>
            </w:r>
            <w:proofErr w:type="spellStart"/>
            <w:r w:rsidRPr="005A765E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 xml:space="preserve">Цель,    </w:t>
            </w:r>
            <w:r w:rsidRPr="005A765E">
              <w:rPr>
                <w:rFonts w:ascii="Times New Roman" w:hAnsi="Times New Roman" w:cs="Times New Roman"/>
                <w:sz w:val="22"/>
              </w:rPr>
              <w:br/>
              <w:t xml:space="preserve">показатели результативности </w:t>
            </w:r>
            <w:r w:rsidRPr="005A765E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Единица</w:t>
            </w:r>
            <w:r w:rsidRPr="005A765E">
              <w:rPr>
                <w:rFonts w:ascii="Times New Roman" w:hAnsi="Times New Roman" w:cs="Times New Roman"/>
                <w:sz w:val="22"/>
              </w:rPr>
              <w:br/>
              <w:t>измерения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 xml:space="preserve">Источник </w:t>
            </w:r>
            <w:r w:rsidRPr="005A765E">
              <w:rPr>
                <w:rFonts w:ascii="Times New Roman" w:hAnsi="Times New Roman" w:cs="Times New Roman"/>
                <w:sz w:val="22"/>
              </w:rPr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202</w:t>
            </w:r>
            <w:r w:rsidRPr="005A765E">
              <w:rPr>
                <w:rFonts w:ascii="Times New Roman" w:hAnsi="Times New Roman" w:cs="Times New Roman"/>
                <w:sz w:val="22"/>
                <w:lang w:val="en-US"/>
              </w:rPr>
              <w:t>3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202</w:t>
            </w:r>
            <w:r w:rsidRPr="005A765E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202</w:t>
            </w:r>
            <w:r w:rsidRPr="005A765E">
              <w:rPr>
                <w:rFonts w:ascii="Times New Roman" w:hAnsi="Times New Roman" w:cs="Times New Roman"/>
                <w:sz w:val="22"/>
                <w:lang w:val="en-US"/>
              </w:rPr>
              <w:t>5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202</w:t>
            </w:r>
            <w:r w:rsidRPr="005A765E">
              <w:rPr>
                <w:rFonts w:ascii="Times New Roman" w:hAnsi="Times New Roman" w:cs="Times New Roman"/>
                <w:sz w:val="22"/>
                <w:lang w:val="en-US"/>
              </w:rPr>
              <w:t>6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202</w:t>
            </w:r>
            <w:r w:rsidRPr="005A765E">
              <w:rPr>
                <w:rFonts w:ascii="Times New Roman" w:hAnsi="Times New Roman" w:cs="Times New Roman"/>
                <w:sz w:val="22"/>
                <w:lang w:val="en-US"/>
              </w:rPr>
              <w:t>7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</w:tc>
      </w:tr>
      <w:tr w:rsidR="00E16BDD" w:rsidRPr="005A765E" w:rsidTr="00E16BDD">
        <w:trPr>
          <w:cantSplit/>
          <w:trHeight w:val="524"/>
        </w:trPr>
        <w:tc>
          <w:tcPr>
            <w:tcW w:w="141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b/>
                <w:sz w:val="22"/>
              </w:rPr>
              <w:t>Цель подпрограммы: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 Эффективное использование имущества Муниципальной казны ЗАТО Железногорск</w:t>
            </w:r>
          </w:p>
        </w:tc>
      </w:tr>
      <w:tr w:rsidR="00E16BDD" w:rsidRPr="005A765E" w:rsidTr="00E16BD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spacing w:after="0" w:line="240" w:lineRule="auto"/>
              <w:jc w:val="both"/>
              <w:rPr>
                <w:color w:val="000000"/>
              </w:rPr>
            </w:pPr>
            <w:r w:rsidRPr="005A765E">
              <w:rPr>
                <w:color w:val="000000"/>
              </w:rPr>
              <w:t xml:space="preserve">Доходы от аренды муниципального имущества (за исключением земельных участков) (ежегодно)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jc w:val="center"/>
            </w:pPr>
            <w:r w:rsidRPr="005A765E">
              <w:t>ведомственная 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35 884 027,56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AF2D61" w:rsidRDefault="00E16BDD" w:rsidP="00E16B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D61">
              <w:t>30</w:t>
            </w:r>
            <w:r>
              <w:t> 984 487,96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spacing w:after="0" w:line="240" w:lineRule="auto"/>
              <w:jc w:val="center"/>
            </w:pPr>
            <w:r w:rsidRPr="005A765E">
              <w:t>31 000 000,00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spacing w:after="0" w:line="240" w:lineRule="auto"/>
              <w:jc w:val="center"/>
            </w:pPr>
            <w:r w:rsidRPr="005A765E">
              <w:t>31 000 000,00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spacing w:after="0" w:line="240" w:lineRule="auto"/>
              <w:jc w:val="center"/>
            </w:pPr>
            <w:r w:rsidRPr="005A765E">
              <w:t>31 000 000,00</w:t>
            </w:r>
          </w:p>
        </w:tc>
      </w:tr>
      <w:tr w:rsidR="00E16BDD" w:rsidRPr="005A765E" w:rsidTr="00E16BD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/>
                <w:sz w:val="22"/>
              </w:rPr>
              <w:t>Удельный вес п</w:t>
            </w:r>
            <w:r w:rsidRPr="005A765E">
              <w:rPr>
                <w:rFonts w:ascii="Times New Roman" w:hAnsi="Times New Roman" w:cs="Times New Roman"/>
                <w:sz w:val="22"/>
              </w:rPr>
              <w:t>лощадей арендного фонда Муниципальной казны ЗАТО Железногорск, переданных по договорам аренды, в общей площади  объектов арендного фонда Муниципальной казны ЗАТО Железногорск (ежегодно)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jc w:val="center"/>
            </w:pPr>
          </w:p>
          <w:p w:rsidR="00E16BDD" w:rsidRPr="005A765E" w:rsidRDefault="00E16BDD" w:rsidP="00E16BDD">
            <w:pPr>
              <w:spacing w:after="0" w:line="240" w:lineRule="auto"/>
              <w:ind w:left="-68" w:right="-68"/>
              <w:jc w:val="center"/>
            </w:pPr>
            <w:r w:rsidRPr="005A765E">
              <w:t xml:space="preserve">Реестр муниципальной собственности ЗАТО Железногорск </w:t>
            </w:r>
          </w:p>
          <w:p w:rsidR="00E16BDD" w:rsidRPr="005A765E" w:rsidRDefault="00E16BDD" w:rsidP="00E16BDD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94,0</w:t>
            </w:r>
          </w:p>
        </w:tc>
      </w:tr>
      <w:tr w:rsidR="00E16BDD" w:rsidRPr="005A765E" w:rsidTr="00E16BD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lastRenderedPageBreak/>
              <w:t>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5A765E">
              <w:rPr>
                <w:rFonts w:ascii="Times New Roman" w:hAnsi="Times New Roman"/>
                <w:sz w:val="22"/>
              </w:rPr>
              <w:t>Удельный вес объектов недвижимого имущества Муниципальной казны  ЗАТО Железногорск (нежилого фонда),  на которые зарегистрировано право муниципальной собственности, в общем количестве объектов недвижимого имущества Муниципальной казны  ЗАТО Железногорск (нежилого фонда) (ежегодно)</w:t>
            </w:r>
          </w:p>
          <w:p w:rsidR="00E16BDD" w:rsidRPr="005A765E" w:rsidRDefault="00E16BDD" w:rsidP="00E16B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Реестр муниципальной собственности ЗАТО Железногорск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99,0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9</w:t>
            </w:r>
            <w:r w:rsidRPr="005A765E">
              <w:rPr>
                <w:rFonts w:ascii="Times New Roman" w:hAnsi="Times New Roman" w:cs="Times New Roman"/>
                <w:sz w:val="22"/>
              </w:rPr>
              <w:t>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DD" w:rsidRPr="005A765E" w:rsidRDefault="00E16BDD" w:rsidP="00E16B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100,0</w:t>
            </w:r>
          </w:p>
        </w:tc>
      </w:tr>
    </w:tbl>
    <w:p w:rsidR="00E16BDD" w:rsidRDefault="00E16BDD" w:rsidP="00E16B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szCs w:val="28"/>
        </w:rPr>
      </w:pPr>
    </w:p>
    <w:p w:rsidR="00E16BDD" w:rsidRPr="0095481E" w:rsidRDefault="00E16BDD" w:rsidP="00E16BD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Начальник К</w:t>
      </w:r>
      <w:r w:rsidRPr="0095481E">
        <w:rPr>
          <w:sz w:val="24"/>
          <w:szCs w:val="24"/>
        </w:rPr>
        <w:t>УМИ Администрации ЗАТО г.</w:t>
      </w:r>
      <w:r>
        <w:rPr>
          <w:sz w:val="24"/>
          <w:szCs w:val="24"/>
        </w:rPr>
        <w:t xml:space="preserve"> </w:t>
      </w:r>
      <w:r w:rsidRPr="0095481E">
        <w:rPr>
          <w:sz w:val="24"/>
          <w:szCs w:val="24"/>
        </w:rPr>
        <w:t>Железногорск</w:t>
      </w:r>
      <w:r w:rsidRPr="0095481E">
        <w:rPr>
          <w:sz w:val="24"/>
          <w:szCs w:val="24"/>
        </w:rPr>
        <w:tab/>
      </w:r>
      <w:r w:rsidRPr="0095481E">
        <w:rPr>
          <w:sz w:val="24"/>
          <w:szCs w:val="24"/>
        </w:rPr>
        <w:tab/>
      </w:r>
      <w:r w:rsidRPr="0095481E">
        <w:rPr>
          <w:sz w:val="24"/>
          <w:szCs w:val="24"/>
        </w:rPr>
        <w:tab/>
      </w:r>
      <w:r w:rsidRPr="0095481E">
        <w:rPr>
          <w:sz w:val="24"/>
          <w:szCs w:val="24"/>
        </w:rPr>
        <w:tab/>
      </w:r>
      <w:r w:rsidRPr="0095481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О.В. Захарова</w:t>
      </w:r>
    </w:p>
    <w:p w:rsidR="00E16BDD" w:rsidRDefault="00E16BDD" w:rsidP="00E16BD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16BDD" w:rsidRDefault="00E16BDD" w:rsidP="00986063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</w:p>
    <w:p w:rsidR="00986063" w:rsidRPr="00986063" w:rsidRDefault="00986063" w:rsidP="00986063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Приложение № </w:t>
      </w:r>
      <w:r w:rsidR="00E16BDD">
        <w:rPr>
          <w:rFonts w:eastAsia="Times New Roman"/>
          <w:color w:val="000000"/>
          <w:sz w:val="24"/>
          <w:szCs w:val="24"/>
          <w:lang w:eastAsia="ru-RU"/>
        </w:rPr>
        <w:t>4</w:t>
      </w:r>
    </w:p>
    <w:p w:rsidR="00986063" w:rsidRPr="00986063" w:rsidRDefault="00986063" w:rsidP="00986063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986063" w:rsidRPr="00986063" w:rsidRDefault="00986063" w:rsidP="00986063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ЗАТО г. Железногорск </w:t>
      </w:r>
    </w:p>
    <w:p w:rsidR="00084AC7" w:rsidRPr="00986063" w:rsidRDefault="00084AC7" w:rsidP="00084AC7">
      <w:pPr>
        <w:spacing w:after="0" w:line="240" w:lineRule="auto"/>
        <w:ind w:firstLine="10490"/>
        <w:rPr>
          <w:sz w:val="24"/>
          <w:szCs w:val="24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0301B">
        <w:rPr>
          <w:rFonts w:eastAsia="Times New Roman"/>
          <w:color w:val="000000"/>
          <w:sz w:val="24"/>
          <w:szCs w:val="24"/>
          <w:lang w:eastAsia="ru-RU"/>
        </w:rPr>
        <w:t>18.04</w:t>
      </w:r>
      <w:r w:rsidR="0050301B" w:rsidRPr="0050301B">
        <w:rPr>
          <w:rFonts w:eastAsia="Times New Roman"/>
          <w:color w:val="000000"/>
          <w:sz w:val="24"/>
          <w:szCs w:val="24"/>
          <w:lang w:eastAsia="ru-RU"/>
        </w:rPr>
        <w:t>.</w:t>
      </w:r>
      <w:r w:rsidRPr="0050301B">
        <w:rPr>
          <w:rFonts w:eastAsia="Times New Roman"/>
          <w:color w:val="000000"/>
          <w:sz w:val="24"/>
          <w:szCs w:val="24"/>
          <w:lang w:eastAsia="ru-RU"/>
        </w:rPr>
        <w:t>2025</w:t>
      </w: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 № </w:t>
      </w:r>
      <w:r w:rsidR="0050301B">
        <w:rPr>
          <w:rFonts w:eastAsia="Times New Roman"/>
          <w:color w:val="000000"/>
          <w:sz w:val="24"/>
          <w:szCs w:val="24"/>
          <w:lang w:eastAsia="ru-RU"/>
        </w:rPr>
        <w:t>749</w:t>
      </w:r>
    </w:p>
    <w:p w:rsidR="00986063" w:rsidRPr="00986063" w:rsidRDefault="00986063" w:rsidP="00986063">
      <w:pPr>
        <w:spacing w:after="0" w:line="240" w:lineRule="auto"/>
        <w:ind w:firstLine="10490"/>
        <w:rPr>
          <w:sz w:val="24"/>
          <w:szCs w:val="24"/>
        </w:rPr>
      </w:pPr>
    </w:p>
    <w:p w:rsidR="00986063" w:rsidRPr="00986063" w:rsidRDefault="00986063" w:rsidP="00986063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sz w:val="24"/>
          <w:szCs w:val="24"/>
        </w:rPr>
        <w:t>Приложение № 2</w:t>
      </w:r>
    </w:p>
    <w:p w:rsidR="00986063" w:rsidRPr="00986063" w:rsidRDefault="00986063" w:rsidP="00986063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sz w:val="24"/>
          <w:szCs w:val="24"/>
        </w:rPr>
        <w:t xml:space="preserve">к подпрограмме «Управление  объектами Муниципальной казны </w:t>
      </w:r>
    </w:p>
    <w:p w:rsidR="00986063" w:rsidRPr="00986063" w:rsidRDefault="00986063" w:rsidP="00DD402B">
      <w:pPr>
        <w:autoSpaceDE w:val="0"/>
        <w:autoSpaceDN w:val="0"/>
        <w:adjustRightInd w:val="0"/>
        <w:spacing w:after="0" w:line="240" w:lineRule="auto"/>
        <w:ind w:left="10490"/>
        <w:rPr>
          <w:sz w:val="24"/>
          <w:szCs w:val="24"/>
        </w:rPr>
      </w:pPr>
      <w:r w:rsidRPr="00986063">
        <w:rPr>
          <w:sz w:val="24"/>
          <w:szCs w:val="24"/>
        </w:rPr>
        <w:t>ЗАТО Железногорск»</w:t>
      </w:r>
    </w:p>
    <w:p w:rsidR="00986063" w:rsidRPr="00986063" w:rsidRDefault="00986063" w:rsidP="00DD402B">
      <w:pPr>
        <w:spacing w:after="0" w:line="240" w:lineRule="auto"/>
        <w:ind w:left="10490" w:firstLine="10490"/>
        <w:rPr>
          <w:sz w:val="24"/>
          <w:szCs w:val="24"/>
        </w:rPr>
      </w:pPr>
    </w:p>
    <w:p w:rsidR="00986063" w:rsidRDefault="00986063" w:rsidP="00DD402B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p w:rsidR="00986063" w:rsidRPr="00B562CA" w:rsidRDefault="00986063" w:rsidP="00986063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0"/>
          <w:lang w:eastAsia="ru-RU"/>
        </w:rPr>
      </w:pPr>
      <w:r w:rsidRPr="00B562CA">
        <w:rPr>
          <w:rFonts w:eastAsia="Times New Roman"/>
          <w:b/>
          <w:bCs/>
          <w:color w:val="000000"/>
          <w:sz w:val="24"/>
          <w:szCs w:val="20"/>
          <w:lang w:eastAsia="ru-RU"/>
        </w:rPr>
        <w:t>Перечень мероприятий подпрограммы 1</w:t>
      </w:r>
    </w:p>
    <w:p w:rsidR="00986063" w:rsidRDefault="00986063" w:rsidP="0098606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8" w:type="dxa"/>
        <w:tblInd w:w="96" w:type="dxa"/>
        <w:tblLook w:val="04A0"/>
      </w:tblPr>
      <w:tblGrid>
        <w:gridCol w:w="2542"/>
        <w:gridCol w:w="1585"/>
        <w:gridCol w:w="1192"/>
        <w:gridCol w:w="728"/>
        <w:gridCol w:w="753"/>
        <w:gridCol w:w="595"/>
        <w:gridCol w:w="1406"/>
        <w:gridCol w:w="1415"/>
        <w:gridCol w:w="1400"/>
        <w:gridCol w:w="1339"/>
        <w:gridCol w:w="98"/>
        <w:gridCol w:w="2085"/>
      </w:tblGrid>
      <w:tr w:rsidR="003D68D9" w:rsidRPr="003D68D9" w:rsidTr="003D68D9">
        <w:trPr>
          <w:trHeight w:val="300"/>
        </w:trPr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2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D68D9" w:rsidRPr="003D68D9" w:rsidTr="007C4543">
        <w:trPr>
          <w:trHeight w:val="1138"/>
        </w:trPr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68D9" w:rsidRPr="003D68D9" w:rsidTr="007C4543">
        <w:trPr>
          <w:trHeight w:val="300"/>
        </w:trPr>
        <w:tc>
          <w:tcPr>
            <w:tcW w:w="151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7C454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подпрограммы: </w:t>
            </w:r>
            <w:proofErr w:type="gramStart"/>
            <w:r w:rsidRPr="003D68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Эффективное</w:t>
            </w:r>
            <w:proofErr w:type="gramEnd"/>
            <w:r w:rsidRPr="003D68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использования имущества Муниципальной казны ЗАТО Железногорск</w:t>
            </w:r>
          </w:p>
        </w:tc>
      </w:tr>
      <w:tr w:rsidR="003D68D9" w:rsidRPr="003D68D9" w:rsidTr="007C4543">
        <w:trPr>
          <w:trHeight w:val="300"/>
        </w:trPr>
        <w:tc>
          <w:tcPr>
            <w:tcW w:w="151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7C454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1: Обеспечение получения доходов от использования имущества Муниципальной казны ЗАТО Железногорск</w:t>
            </w:r>
          </w:p>
        </w:tc>
      </w:tr>
      <w:tr w:rsidR="003D68D9" w:rsidRPr="003D68D9" w:rsidTr="007C4543">
        <w:trPr>
          <w:trHeight w:val="1929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 1.1. 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33" w:right="-13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1410000010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002D5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="00002D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990,00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002D5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</w:t>
            </w:r>
            <w:r w:rsidR="00002D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</w:t>
            </w: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970,00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7C454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Постановка объектов казны и бесхозяйных объектов на государственный кадастровый учет, регистрация права собственности не менее 52 объектов</w:t>
            </w:r>
          </w:p>
        </w:tc>
      </w:tr>
      <w:tr w:rsidR="003D68D9" w:rsidRPr="003D68D9" w:rsidTr="007C4543">
        <w:trPr>
          <w:trHeight w:val="1500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1.2. Обеспечение приватизации муниципального имущества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33" w:right="-13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1410000020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189 000,00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7C454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Приватизация 21 объектов Муниципальной казны ЗАТО Железногорск</w:t>
            </w:r>
          </w:p>
        </w:tc>
      </w:tr>
      <w:tr w:rsidR="003D68D9" w:rsidRPr="003D68D9" w:rsidTr="003D68D9">
        <w:trPr>
          <w:trHeight w:val="18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1.3. Оценка рыночной стоимости муниципального имущества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33" w:right="-13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1 668 000,00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Оценка 52 бесхозяйных объектов в целях постановки на бюджетный учет, заключение </w:t>
            </w:r>
            <w:r w:rsidRPr="003D68D9">
              <w:rPr>
                <w:rFonts w:eastAsia="Times New Roman"/>
                <w:sz w:val="20"/>
                <w:szCs w:val="20"/>
                <w:lang w:eastAsia="ru-RU"/>
              </w:rPr>
              <w:t xml:space="preserve">270 </w:t>
            </w: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договоров аренды муниципального имущества</w:t>
            </w:r>
          </w:p>
        </w:tc>
      </w:tr>
      <w:tr w:rsidR="003D68D9" w:rsidRPr="003D68D9" w:rsidTr="003D68D9">
        <w:trPr>
          <w:trHeight w:val="645"/>
        </w:trPr>
        <w:tc>
          <w:tcPr>
            <w:tcW w:w="151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D9" w:rsidRPr="003D68D9" w:rsidRDefault="003D68D9" w:rsidP="00237AC2">
            <w:pPr>
              <w:spacing w:after="0" w:line="240" w:lineRule="auto"/>
              <w:ind w:right="-108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Задача 2.Проведение мероприятий  по обеспечению надлежащего содержания и сохранности имущества Муниципальной казны ЗАТО Железногорск, усиление </w:t>
            </w:r>
            <w:proofErr w:type="gramStart"/>
            <w:r w:rsidRPr="003D68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3D68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использованием муниципального имущества</w:t>
            </w:r>
          </w:p>
        </w:tc>
      </w:tr>
      <w:tr w:rsidR="003D68D9" w:rsidRPr="003D68D9" w:rsidTr="007C4543">
        <w:trPr>
          <w:trHeight w:val="420"/>
        </w:trPr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2.1. Ремонт объектов муниципальной казны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9 854 253,00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9 854 253,00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7C454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нежилых объектов Муниципальной казны ЗАТО Железногорск в надлежащем техническом состоянии</w:t>
            </w:r>
          </w:p>
        </w:tc>
      </w:tr>
      <w:tr w:rsidR="003D68D9" w:rsidRPr="003D68D9" w:rsidTr="007C4543">
        <w:trPr>
          <w:trHeight w:val="756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7 854 253,00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7 854 253,00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7C454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68D9" w:rsidRPr="003D68D9" w:rsidTr="007C4543">
        <w:trPr>
          <w:trHeight w:val="756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7C454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68D9" w:rsidRPr="003D68D9" w:rsidTr="007C4543">
        <w:trPr>
          <w:trHeight w:val="1392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2.2. Уплата административных штрафов  и прочих платежей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192 6</w:t>
            </w:r>
            <w:r w:rsidR="003D68D9"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192 6</w:t>
            </w:r>
            <w:r w:rsidR="003D68D9"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7C454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Исполнение судебных актов РФ</w:t>
            </w:r>
          </w:p>
        </w:tc>
      </w:tr>
      <w:tr w:rsidR="003D68D9" w:rsidRPr="003D68D9" w:rsidTr="007C4543">
        <w:trPr>
          <w:trHeight w:val="372"/>
        </w:trPr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2.3. Содержание муниципального жилого фонда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5 377 473,00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7C454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в надлежащем состоянии муниципального жилого фонда</w:t>
            </w:r>
          </w:p>
        </w:tc>
      </w:tr>
      <w:tr w:rsidR="003D68D9" w:rsidRPr="003D68D9" w:rsidTr="007C4543">
        <w:trPr>
          <w:trHeight w:val="768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7C454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68D9" w:rsidRPr="003D68D9" w:rsidTr="007C4543">
        <w:trPr>
          <w:trHeight w:val="732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5 017 473,00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7C454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68D9" w:rsidRPr="003D68D9" w:rsidTr="007C4543">
        <w:trPr>
          <w:trHeight w:val="1380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2.4. Взносы на капитальный ремонт общего имущества в многоквартирном доме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7C454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Взносы в РФКК за объекты муниципальной собственности </w:t>
            </w:r>
          </w:p>
        </w:tc>
      </w:tr>
      <w:tr w:rsidR="003D68D9" w:rsidRPr="003D68D9" w:rsidTr="007C4543">
        <w:trPr>
          <w:trHeight w:val="396"/>
        </w:trPr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2.5. </w:t>
            </w: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9 111 326,66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5 690 424,00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5 690 424,00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20 492 174,66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7C454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содержания и эксплуатация гидротехнических сооружений, закрепленных за МКУ «УИК»</w:t>
            </w:r>
          </w:p>
        </w:tc>
      </w:tr>
      <w:tr w:rsidR="003D68D9" w:rsidRPr="003D68D9" w:rsidTr="007C4543">
        <w:trPr>
          <w:trHeight w:val="996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4 581 608,00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13 036 352,00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68D9" w:rsidRPr="003D68D9" w:rsidTr="007C4543">
        <w:trPr>
          <w:trHeight w:val="1044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4 519 218,66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1 452 552,00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1 452 552,00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7 424 322,66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68D9" w:rsidRPr="003D68D9" w:rsidTr="007C4543">
        <w:trPr>
          <w:trHeight w:val="984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31 500,00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68D9" w:rsidRPr="003D68D9" w:rsidTr="007C4543">
        <w:trPr>
          <w:trHeight w:val="408"/>
        </w:trPr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2.6 Организация содержания и сохранности 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100 002 729,59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296 223 409,59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Содержание нежилых объектов Муниципальной казны ЗАТО Железногорск в надлежащем техническом состоянии </w:t>
            </w:r>
          </w:p>
        </w:tc>
      </w:tr>
      <w:tr w:rsidR="003D68D9" w:rsidRPr="003D68D9" w:rsidTr="007C4543">
        <w:trPr>
          <w:trHeight w:val="924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98 496 063,75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294 716 743,75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68D9" w:rsidRPr="003D68D9" w:rsidTr="007C4543">
        <w:trPr>
          <w:trHeight w:val="900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1 506 665,84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1 506 665,84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D9" w:rsidRPr="003D68D9" w:rsidRDefault="003D68D9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7AC2" w:rsidRPr="003D68D9" w:rsidTr="007C4543">
        <w:trPr>
          <w:trHeight w:val="7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2.7.                  Уплата судебных расходов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237AC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237A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237A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237A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6705FE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207 400</w:t>
            </w: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6705FE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207 400</w:t>
            </w: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Оплата судебных расходов</w:t>
            </w:r>
          </w:p>
        </w:tc>
      </w:tr>
      <w:tr w:rsidR="00237AC2" w:rsidRPr="003D68D9" w:rsidTr="007C4543">
        <w:trPr>
          <w:trHeight w:val="415"/>
        </w:trPr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</w:t>
            </w: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 2.8. Финансовое обеспечение деятельности муниципальных учреждений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55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55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655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928,21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38 700 554,00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38 700 554,00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002D5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5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</w:t>
            </w:r>
            <w:r w:rsidR="00002D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758 036</w:t>
            </w:r>
            <w:r w:rsidRPr="006705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,21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деятельности МКУ "УИК"</w:t>
            </w:r>
          </w:p>
        </w:tc>
      </w:tr>
      <w:tr w:rsidR="00237AC2" w:rsidRPr="003D68D9" w:rsidTr="007C4543">
        <w:trPr>
          <w:trHeight w:val="684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47 271 140,22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114 634 874,22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7AC2" w:rsidRPr="003D68D9" w:rsidTr="007C4543">
        <w:trPr>
          <w:trHeight w:val="684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55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55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655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</w:t>
            </w: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4 833 687,00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4 833 687,00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5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705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705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7AC2" w:rsidRPr="003D68D9" w:rsidTr="007C4543">
        <w:trPr>
          <w:trHeight w:val="684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705,78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705,78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7AC2" w:rsidRPr="003D68D9" w:rsidTr="007C4543">
        <w:trPr>
          <w:trHeight w:val="744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6705FE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7AC2" w:rsidRPr="003D68D9" w:rsidRDefault="00237AC2" w:rsidP="006705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6705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6705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6705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55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655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395,21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6705FE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6705FE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55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655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395,21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7AC2" w:rsidRPr="003D68D9" w:rsidTr="007C4543">
        <w:trPr>
          <w:trHeight w:val="744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315 000,00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7AC2" w:rsidRPr="003D68D9" w:rsidTr="007C4543">
        <w:trPr>
          <w:trHeight w:val="744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</w:t>
            </w:r>
            <w:r w:rsidRPr="00880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7AC2" w:rsidRPr="003D68D9" w:rsidTr="007C4543">
        <w:trPr>
          <w:trHeight w:val="1319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2.9.</w:t>
            </w:r>
          </w:p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55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Оценка рыночной стоимости объекта незавершенного строительства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B655ED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55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37AC2" w:rsidRPr="003D68D9" w:rsidTr="007C4543">
        <w:trPr>
          <w:trHeight w:val="2697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2.10.</w:t>
            </w: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1410000300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37AC2" w:rsidRPr="003D68D9" w:rsidTr="007C4543">
        <w:trPr>
          <w:trHeight w:val="384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184 969 718,46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476 797 316,46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37AC2" w:rsidRPr="003D68D9" w:rsidTr="007C4543">
        <w:trPr>
          <w:trHeight w:val="360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37AC2" w:rsidRPr="003D68D9" w:rsidTr="007C4543">
        <w:trPr>
          <w:trHeight w:val="828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184 969 718,46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C2" w:rsidRPr="003D68D9" w:rsidRDefault="00237AC2" w:rsidP="003D68D9">
            <w:pPr>
              <w:spacing w:after="0" w:line="240" w:lineRule="auto"/>
              <w:ind w:left="-12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476 797 316,46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7AC2" w:rsidRPr="003D68D9" w:rsidRDefault="00237AC2" w:rsidP="003D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68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D68D9" w:rsidRDefault="003D68D9" w:rsidP="00986063">
      <w:pPr>
        <w:spacing w:after="0" w:line="240" w:lineRule="auto"/>
        <w:jc w:val="center"/>
        <w:rPr>
          <w:sz w:val="20"/>
          <w:szCs w:val="20"/>
        </w:rPr>
      </w:pPr>
    </w:p>
    <w:p w:rsidR="00986063" w:rsidRDefault="00986063" w:rsidP="00986063">
      <w:pPr>
        <w:pStyle w:val="ConsNonformat"/>
        <w:widowControl/>
        <w:rPr>
          <w:rFonts w:ascii="Times New Roman" w:hAnsi="Times New Roman" w:cs="Times New Roman"/>
          <w:color w:val="000000"/>
          <w:sz w:val="28"/>
        </w:rPr>
      </w:pPr>
    </w:p>
    <w:p w:rsidR="00986063" w:rsidRPr="00986063" w:rsidRDefault="00B655ED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  <w:t>Н</w:t>
      </w:r>
      <w:r w:rsidR="00986063" w:rsidRPr="00986063">
        <w:rPr>
          <w:rFonts w:eastAsia="Times New Roman"/>
          <w:sz w:val="24"/>
          <w:szCs w:val="20"/>
          <w:lang w:eastAsia="ru-RU"/>
        </w:rPr>
        <w:t>ачальник</w:t>
      </w:r>
    </w:p>
    <w:p w:rsidR="00986063" w:rsidRDefault="00986063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  <w:r w:rsidRPr="00986063">
        <w:rPr>
          <w:rFonts w:eastAsia="Times New Roman"/>
          <w:sz w:val="24"/>
          <w:szCs w:val="20"/>
          <w:lang w:eastAsia="ru-RU"/>
        </w:rPr>
        <w:t>КУМИ Администрации ЗАТО г. Железногорск</w:t>
      </w:r>
      <w:r w:rsidRPr="00986063">
        <w:rPr>
          <w:rFonts w:eastAsia="Times New Roman"/>
          <w:sz w:val="24"/>
          <w:szCs w:val="20"/>
          <w:lang w:eastAsia="ru-RU"/>
        </w:rPr>
        <w:tab/>
      </w:r>
      <w:r w:rsidRPr="00986063">
        <w:rPr>
          <w:rFonts w:eastAsia="Times New Roman"/>
          <w:sz w:val="24"/>
          <w:szCs w:val="20"/>
          <w:lang w:eastAsia="ru-RU"/>
        </w:rPr>
        <w:tab/>
      </w:r>
      <w:r w:rsidRPr="00986063">
        <w:rPr>
          <w:rFonts w:eastAsia="Times New Roman"/>
          <w:sz w:val="24"/>
          <w:szCs w:val="20"/>
          <w:lang w:eastAsia="ru-RU"/>
        </w:rPr>
        <w:tab/>
      </w:r>
      <w:r w:rsidRPr="00986063">
        <w:rPr>
          <w:rFonts w:eastAsia="Times New Roman"/>
          <w:sz w:val="24"/>
          <w:szCs w:val="20"/>
          <w:lang w:eastAsia="ru-RU"/>
        </w:rPr>
        <w:tab/>
      </w:r>
      <w:r w:rsidRPr="00986063">
        <w:rPr>
          <w:rFonts w:eastAsia="Times New Roman"/>
          <w:sz w:val="24"/>
          <w:szCs w:val="20"/>
          <w:lang w:eastAsia="ru-RU"/>
        </w:rPr>
        <w:tab/>
      </w:r>
      <w:r w:rsidRPr="00986063">
        <w:rPr>
          <w:rFonts w:eastAsia="Times New Roman"/>
          <w:sz w:val="24"/>
          <w:szCs w:val="20"/>
          <w:lang w:eastAsia="ru-RU"/>
        </w:rPr>
        <w:tab/>
      </w:r>
      <w:r w:rsidRPr="00986063">
        <w:rPr>
          <w:rFonts w:eastAsia="Times New Roman"/>
          <w:sz w:val="24"/>
          <w:szCs w:val="20"/>
          <w:lang w:eastAsia="ru-RU"/>
        </w:rPr>
        <w:tab/>
      </w:r>
      <w:r w:rsidR="00B655ED">
        <w:rPr>
          <w:rFonts w:eastAsia="Times New Roman"/>
          <w:sz w:val="24"/>
          <w:szCs w:val="20"/>
          <w:lang w:eastAsia="ru-RU"/>
        </w:rPr>
        <w:t>О.В.Захарова</w:t>
      </w:r>
    </w:p>
    <w:p w:rsidR="00E16BDD" w:rsidRDefault="00E16BDD">
      <w:pPr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  <w:br w:type="page"/>
      </w:r>
    </w:p>
    <w:p w:rsidR="00E16BDD" w:rsidRPr="00986063" w:rsidRDefault="00E16BDD" w:rsidP="00E16BDD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eastAsia="Times New Roman"/>
          <w:color w:val="000000"/>
          <w:sz w:val="24"/>
          <w:szCs w:val="24"/>
          <w:lang w:eastAsia="ru-RU"/>
        </w:rPr>
        <w:t>5</w:t>
      </w:r>
    </w:p>
    <w:p w:rsidR="00E16BDD" w:rsidRPr="00986063" w:rsidRDefault="00E16BDD" w:rsidP="00E16BDD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E16BDD" w:rsidRPr="00986063" w:rsidRDefault="00E16BDD" w:rsidP="00E16BDD">
      <w:pPr>
        <w:spacing w:after="0" w:line="240" w:lineRule="auto"/>
        <w:ind w:firstLine="10490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ЗАТО г. Железногорск </w:t>
      </w:r>
    </w:p>
    <w:p w:rsidR="00E16BDD" w:rsidRPr="00986063" w:rsidRDefault="00E16BDD" w:rsidP="00E16BDD">
      <w:pPr>
        <w:spacing w:after="0" w:line="240" w:lineRule="auto"/>
        <w:ind w:firstLine="10490"/>
        <w:rPr>
          <w:sz w:val="24"/>
          <w:szCs w:val="24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0301B">
        <w:rPr>
          <w:rFonts w:eastAsia="Times New Roman"/>
          <w:color w:val="000000"/>
          <w:sz w:val="24"/>
          <w:szCs w:val="24"/>
          <w:lang w:eastAsia="ru-RU"/>
        </w:rPr>
        <w:t>18.04.</w:t>
      </w:r>
      <w:r w:rsidRPr="0050301B">
        <w:rPr>
          <w:rFonts w:eastAsia="Times New Roman"/>
          <w:color w:val="000000"/>
          <w:sz w:val="24"/>
          <w:szCs w:val="24"/>
          <w:lang w:eastAsia="ru-RU"/>
        </w:rPr>
        <w:t>2025</w:t>
      </w:r>
      <w:r w:rsidRPr="00986063">
        <w:rPr>
          <w:rFonts w:eastAsia="Times New Roman"/>
          <w:color w:val="000000"/>
          <w:sz w:val="24"/>
          <w:szCs w:val="24"/>
          <w:lang w:eastAsia="ru-RU"/>
        </w:rPr>
        <w:t xml:space="preserve"> № </w:t>
      </w:r>
      <w:r w:rsidR="0050301B">
        <w:rPr>
          <w:rFonts w:eastAsia="Times New Roman"/>
          <w:color w:val="000000"/>
          <w:sz w:val="24"/>
          <w:szCs w:val="24"/>
          <w:lang w:eastAsia="ru-RU"/>
        </w:rPr>
        <w:t>749</w:t>
      </w:r>
    </w:p>
    <w:p w:rsidR="00E16BDD" w:rsidRDefault="00E16BDD" w:rsidP="00E16BDD">
      <w:pPr>
        <w:widowControl w:val="0"/>
        <w:autoSpaceDE w:val="0"/>
        <w:autoSpaceDN w:val="0"/>
        <w:adjustRightInd w:val="0"/>
        <w:spacing w:after="0"/>
        <w:ind w:left="9781"/>
        <w:rPr>
          <w:sz w:val="24"/>
          <w:szCs w:val="28"/>
        </w:rPr>
      </w:pPr>
    </w:p>
    <w:p w:rsidR="00E16BDD" w:rsidRDefault="00E16BDD" w:rsidP="00E16BDD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sz w:val="24"/>
          <w:szCs w:val="28"/>
        </w:rPr>
      </w:pPr>
      <w:r>
        <w:rPr>
          <w:sz w:val="24"/>
          <w:szCs w:val="28"/>
        </w:rPr>
        <w:t xml:space="preserve">Приложение №1 к подпрограмме </w:t>
      </w:r>
    </w:p>
    <w:p w:rsidR="00E16BDD" w:rsidRDefault="00E16BDD" w:rsidP="00E16BDD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sz w:val="24"/>
          <w:szCs w:val="28"/>
        </w:rPr>
      </w:pPr>
      <w:r w:rsidRPr="003F3201">
        <w:rPr>
          <w:sz w:val="24"/>
          <w:szCs w:val="28"/>
        </w:rPr>
        <w:t>"Развитие земельных отношений на территории ЗАТО Железногорск"</w:t>
      </w:r>
    </w:p>
    <w:p w:rsidR="00E16BDD" w:rsidRDefault="00E16BDD" w:rsidP="00E16BD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sz w:val="24"/>
          <w:szCs w:val="28"/>
        </w:rPr>
      </w:pPr>
    </w:p>
    <w:p w:rsidR="00E16BDD" w:rsidRDefault="00E16BDD" w:rsidP="00E16BD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3F3201">
        <w:rPr>
          <w:sz w:val="28"/>
          <w:szCs w:val="28"/>
        </w:rPr>
        <w:t>Перечень и значения показателей результативности подпрограммы 2</w:t>
      </w:r>
    </w:p>
    <w:p w:rsidR="00E16BDD" w:rsidRDefault="00E16BDD" w:rsidP="00E16BD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tbl>
      <w:tblPr>
        <w:tblW w:w="15038" w:type="dxa"/>
        <w:tblInd w:w="96" w:type="dxa"/>
        <w:tblLayout w:type="fixed"/>
        <w:tblLook w:val="04A0"/>
      </w:tblPr>
      <w:tblGrid>
        <w:gridCol w:w="536"/>
        <w:gridCol w:w="2737"/>
        <w:gridCol w:w="901"/>
        <w:gridCol w:w="3068"/>
        <w:gridCol w:w="1559"/>
        <w:gridCol w:w="1559"/>
        <w:gridCol w:w="1559"/>
        <w:gridCol w:w="1560"/>
        <w:gridCol w:w="1559"/>
      </w:tblGrid>
      <w:tr w:rsidR="00E16BDD" w:rsidRPr="00E16BDD" w:rsidTr="00E16BDD">
        <w:trPr>
          <w:trHeight w:val="12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№</w:t>
            </w:r>
            <w:r w:rsidRPr="00E16BDD">
              <w:rPr>
                <w:rFonts w:eastAsia="Times New Roman"/>
                <w:color w:val="000000"/>
                <w:lang w:eastAsia="ru-RU"/>
              </w:rPr>
              <w:br/>
            </w:r>
            <w:proofErr w:type="spellStart"/>
            <w:proofErr w:type="gramStart"/>
            <w:r w:rsidRPr="00E16BDD">
              <w:rPr>
                <w:rFonts w:eastAsia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E16BDD">
              <w:rPr>
                <w:rFonts w:eastAsia="Times New Roman"/>
                <w:color w:val="000000"/>
                <w:lang w:eastAsia="ru-RU"/>
              </w:rPr>
              <w:t>/</w:t>
            </w:r>
            <w:proofErr w:type="spellStart"/>
            <w:r w:rsidRPr="00E16BDD">
              <w:rPr>
                <w:rFonts w:eastAsia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 xml:space="preserve">Цель, показатели результативности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Источник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2027 год</w:t>
            </w:r>
          </w:p>
        </w:tc>
      </w:tr>
      <w:tr w:rsidR="00E16BDD" w:rsidRPr="00E16BDD" w:rsidTr="00E16BDD">
        <w:trPr>
          <w:trHeight w:val="732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5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Цель подпрограммы: Создание условий для эффективного управления и рационального использования земель на территории ЗАТО Железногорск</w:t>
            </w:r>
          </w:p>
        </w:tc>
      </w:tr>
      <w:tr w:rsidR="00E16BDD" w:rsidRPr="00E16BDD" w:rsidTr="00E16BDD">
        <w:trPr>
          <w:trHeight w:val="7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DD" w:rsidRPr="00E16BDD" w:rsidRDefault="00E16BDD" w:rsidP="00E16B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DD" w:rsidRPr="00E16BDD" w:rsidRDefault="00E16BDD" w:rsidP="00E16BD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Доходы от аренды земельных участков (ежегодно)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DD" w:rsidRPr="00E16BDD" w:rsidRDefault="00E16BDD" w:rsidP="00E16B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6BDD" w:rsidRPr="00E16BDD" w:rsidRDefault="00E16BDD" w:rsidP="00E16BD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ведомственная отчетность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jc w:val="center"/>
              <w:rPr>
                <w:color w:val="000000"/>
              </w:rPr>
            </w:pPr>
            <w:r w:rsidRPr="00E16BDD">
              <w:rPr>
                <w:color w:val="000000"/>
              </w:rPr>
              <w:t>54 867 927,68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jc w:val="center"/>
              <w:rPr>
                <w:color w:val="000000"/>
              </w:rPr>
            </w:pPr>
            <w:r w:rsidRPr="00E16BDD">
              <w:t>56 999 460,34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ind w:left="-144" w:right="-108"/>
              <w:jc w:val="center"/>
              <w:rPr>
                <w:color w:val="000000"/>
              </w:rPr>
            </w:pPr>
            <w:r w:rsidRPr="00E16BDD">
              <w:rPr>
                <w:color w:val="000000"/>
              </w:rPr>
              <w:t>116 761 800,00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ind w:left="-144" w:right="-108"/>
              <w:jc w:val="center"/>
              <w:rPr>
                <w:color w:val="000000"/>
              </w:rPr>
            </w:pPr>
            <w:r w:rsidRPr="00E16BDD">
              <w:rPr>
                <w:color w:val="000000"/>
              </w:rPr>
              <w:t>116 861 800,00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ind w:left="-144" w:right="-108"/>
              <w:jc w:val="center"/>
              <w:rPr>
                <w:color w:val="000000"/>
              </w:rPr>
            </w:pPr>
            <w:r w:rsidRPr="00E16BDD">
              <w:rPr>
                <w:color w:val="000000"/>
              </w:rPr>
              <w:t>116 961 800,00</w:t>
            </w:r>
          </w:p>
        </w:tc>
      </w:tr>
      <w:tr w:rsidR="00E16BDD" w:rsidRPr="00E16BDD" w:rsidTr="00E16BDD">
        <w:trPr>
          <w:trHeight w:val="10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DD" w:rsidRPr="00E16BDD" w:rsidRDefault="00E16BDD" w:rsidP="00E16B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DD" w:rsidRPr="00E16BDD" w:rsidRDefault="00E16BDD" w:rsidP="00E16BD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Площадь земельных участков, предоставленных для строительства (ежегодно)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DD" w:rsidRPr="00E16BDD" w:rsidRDefault="00E16BDD" w:rsidP="00E16B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га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6BDD" w:rsidRPr="00E16BDD" w:rsidRDefault="00E16BDD" w:rsidP="00E16BD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ведомственная отчетность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jc w:val="center"/>
              <w:rPr>
                <w:color w:val="000000"/>
              </w:rPr>
            </w:pPr>
            <w:r w:rsidRPr="00E16BDD">
              <w:rPr>
                <w:color w:val="000000"/>
              </w:rPr>
              <w:t>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jc w:val="center"/>
              <w:rPr>
                <w:color w:val="000000"/>
              </w:rPr>
            </w:pPr>
            <w:r w:rsidRPr="00E16BDD">
              <w:rPr>
                <w:color w:val="000000"/>
              </w:rPr>
              <w:t>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jc w:val="center"/>
              <w:rPr>
                <w:color w:val="000000"/>
              </w:rPr>
            </w:pPr>
            <w:r w:rsidRPr="00E16BDD">
              <w:rPr>
                <w:color w:val="000000"/>
              </w:rPr>
              <w:t>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jc w:val="center"/>
              <w:rPr>
                <w:color w:val="000000"/>
              </w:rPr>
            </w:pPr>
            <w:r w:rsidRPr="00E16BDD">
              <w:rPr>
                <w:color w:val="000000"/>
              </w:rPr>
              <w:t>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jc w:val="center"/>
              <w:rPr>
                <w:color w:val="000000"/>
              </w:rPr>
            </w:pPr>
            <w:r w:rsidRPr="00E16BDD">
              <w:rPr>
                <w:color w:val="000000"/>
              </w:rPr>
              <w:t>11,00</w:t>
            </w:r>
          </w:p>
        </w:tc>
      </w:tr>
      <w:tr w:rsidR="00E16BDD" w:rsidRPr="00E16BDD" w:rsidTr="00E16BDD">
        <w:trPr>
          <w:trHeight w:val="17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DD" w:rsidRPr="00E16BDD" w:rsidRDefault="00E16BDD" w:rsidP="00E16B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DD" w:rsidRPr="00E16BDD" w:rsidRDefault="00E16BDD" w:rsidP="00E16BD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Количество кадастровых кварталов, в отношении которых проведены комплексные кадастровые работы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DD" w:rsidRPr="00E16BDD" w:rsidRDefault="00E16BDD" w:rsidP="00E16B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DD" w:rsidRPr="00E16BDD" w:rsidRDefault="00E16BDD" w:rsidP="00E16BDD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E16BDD">
              <w:rPr>
                <w:rFonts w:eastAsia="Times New Roman"/>
                <w:color w:val="000000"/>
                <w:lang w:eastAsia="ru-RU"/>
              </w:rPr>
              <w:t>Постановление Правительства Красноярского края от 16.03.2021 N 129-п "О проведении на территории Красноярского края комплексных кадастровых работ"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jc w:val="center"/>
            </w:pPr>
            <w:r w:rsidRPr="00E16BDD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jc w:val="center"/>
            </w:pPr>
            <w:r w:rsidRPr="00E16BD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jc w:val="center"/>
            </w:pPr>
            <w:r w:rsidRPr="00E16BDD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jc w:val="center"/>
            </w:pPr>
            <w:r w:rsidRPr="00E16BD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DD" w:rsidRPr="00E16BDD" w:rsidRDefault="00E16BDD" w:rsidP="00E16BDD">
            <w:pPr>
              <w:jc w:val="center"/>
            </w:pPr>
            <w:r w:rsidRPr="00E16BDD">
              <w:t>0</w:t>
            </w:r>
          </w:p>
        </w:tc>
      </w:tr>
    </w:tbl>
    <w:p w:rsidR="00E16BDD" w:rsidRDefault="00E16BDD" w:rsidP="00E16BD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p w:rsidR="00E16BDD" w:rsidRDefault="00E16BDD" w:rsidP="00E16BD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Начальник КУМИ Администрации ЗАТО г. Железногорск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Захарова</w:t>
      </w:r>
    </w:p>
    <w:p w:rsidR="00E16BDD" w:rsidRPr="00986063" w:rsidRDefault="00E16BDD" w:rsidP="00986063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sectPr w:rsidR="00E16BDD" w:rsidRPr="00986063" w:rsidSect="00FE55D5">
      <w:headerReference w:type="default" r:id="rId12"/>
      <w:pgSz w:w="16838" w:h="11906" w:orient="landscape"/>
      <w:pgMar w:top="1134" w:right="68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BDD" w:rsidRDefault="00E16BDD" w:rsidP="00D53F46">
      <w:pPr>
        <w:spacing w:after="0" w:line="240" w:lineRule="auto"/>
      </w:pPr>
      <w:r>
        <w:separator/>
      </w:r>
    </w:p>
  </w:endnote>
  <w:endnote w:type="continuationSeparator" w:id="0">
    <w:p w:rsidR="00E16BDD" w:rsidRDefault="00E16BDD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BDD" w:rsidRDefault="00E16BDD" w:rsidP="00D53F46">
      <w:pPr>
        <w:spacing w:after="0" w:line="240" w:lineRule="auto"/>
      </w:pPr>
      <w:r>
        <w:separator/>
      </w:r>
    </w:p>
  </w:footnote>
  <w:footnote w:type="continuationSeparator" w:id="0">
    <w:p w:rsidR="00E16BDD" w:rsidRDefault="00E16BDD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758659"/>
      <w:docPartObj>
        <w:docPartGallery w:val="Page Numbers (Top of Page)"/>
        <w:docPartUnique/>
      </w:docPartObj>
    </w:sdtPr>
    <w:sdtContent>
      <w:p w:rsidR="00E16BDD" w:rsidRDefault="00C947B8">
        <w:pPr>
          <w:pStyle w:val="a9"/>
          <w:jc w:val="center"/>
        </w:pPr>
        <w:fldSimple w:instr=" PAGE   \* MERGEFORMAT ">
          <w:r w:rsidR="0050301B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BDD" w:rsidRPr="00162C4A" w:rsidRDefault="00E16BDD" w:rsidP="00162C4A">
    <w:pPr>
      <w:pStyle w:val="a9"/>
      <w:spacing w:after="120" w:line="240" w:lineRule="auto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BDD" w:rsidRPr="00700816" w:rsidRDefault="00E16BDD" w:rsidP="001B0967">
    <w:pPr>
      <w:pStyle w:val="a9"/>
      <w:tabs>
        <w:tab w:val="clear" w:pos="4677"/>
      </w:tabs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42608"/>
    <w:multiLevelType w:val="multilevel"/>
    <w:tmpl w:val="C5FE2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2D59"/>
    <w:rsid w:val="00003A62"/>
    <w:rsid w:val="00004C45"/>
    <w:rsid w:val="00005130"/>
    <w:rsid w:val="00005F13"/>
    <w:rsid w:val="0000623F"/>
    <w:rsid w:val="00006869"/>
    <w:rsid w:val="00006D18"/>
    <w:rsid w:val="000071DC"/>
    <w:rsid w:val="00007A49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2B48"/>
    <w:rsid w:val="00034603"/>
    <w:rsid w:val="00034ABC"/>
    <w:rsid w:val="00035B16"/>
    <w:rsid w:val="00035CE2"/>
    <w:rsid w:val="0003622C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E30"/>
    <w:rsid w:val="00047D44"/>
    <w:rsid w:val="00047E60"/>
    <w:rsid w:val="00050025"/>
    <w:rsid w:val="00051D16"/>
    <w:rsid w:val="00052B79"/>
    <w:rsid w:val="000536C3"/>
    <w:rsid w:val="00053D9B"/>
    <w:rsid w:val="000540D1"/>
    <w:rsid w:val="00054592"/>
    <w:rsid w:val="00056183"/>
    <w:rsid w:val="00057102"/>
    <w:rsid w:val="000579B9"/>
    <w:rsid w:val="000632CC"/>
    <w:rsid w:val="00063EA1"/>
    <w:rsid w:val="00064295"/>
    <w:rsid w:val="00065479"/>
    <w:rsid w:val="00067196"/>
    <w:rsid w:val="0006766E"/>
    <w:rsid w:val="00067ED8"/>
    <w:rsid w:val="00071626"/>
    <w:rsid w:val="00072695"/>
    <w:rsid w:val="000763DF"/>
    <w:rsid w:val="000778A9"/>
    <w:rsid w:val="00077DE5"/>
    <w:rsid w:val="0008305A"/>
    <w:rsid w:val="000847BB"/>
    <w:rsid w:val="00084AC7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90E"/>
    <w:rsid w:val="000A29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13D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5F3"/>
    <w:rsid w:val="00102DF6"/>
    <w:rsid w:val="0010319A"/>
    <w:rsid w:val="00103607"/>
    <w:rsid w:val="001038B7"/>
    <w:rsid w:val="00103E5A"/>
    <w:rsid w:val="00104549"/>
    <w:rsid w:val="00105EFA"/>
    <w:rsid w:val="001061AD"/>
    <w:rsid w:val="001062A7"/>
    <w:rsid w:val="00106468"/>
    <w:rsid w:val="00106AB3"/>
    <w:rsid w:val="00106CBE"/>
    <w:rsid w:val="00107EC3"/>
    <w:rsid w:val="001109DB"/>
    <w:rsid w:val="00110FAF"/>
    <w:rsid w:val="00112B6B"/>
    <w:rsid w:val="001137B6"/>
    <w:rsid w:val="001158DE"/>
    <w:rsid w:val="0011665B"/>
    <w:rsid w:val="00116A0F"/>
    <w:rsid w:val="00116B62"/>
    <w:rsid w:val="00117B97"/>
    <w:rsid w:val="0012120D"/>
    <w:rsid w:val="001214D6"/>
    <w:rsid w:val="00121B9F"/>
    <w:rsid w:val="00122060"/>
    <w:rsid w:val="00122550"/>
    <w:rsid w:val="001228B9"/>
    <w:rsid w:val="0012414C"/>
    <w:rsid w:val="00125A14"/>
    <w:rsid w:val="00126081"/>
    <w:rsid w:val="00130ADE"/>
    <w:rsid w:val="00134377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676"/>
    <w:rsid w:val="00155774"/>
    <w:rsid w:val="00156CE1"/>
    <w:rsid w:val="001579F6"/>
    <w:rsid w:val="00161CA3"/>
    <w:rsid w:val="00162C4A"/>
    <w:rsid w:val="00164FC5"/>
    <w:rsid w:val="0016504E"/>
    <w:rsid w:val="001654BE"/>
    <w:rsid w:val="00165C97"/>
    <w:rsid w:val="00165F8D"/>
    <w:rsid w:val="0016633E"/>
    <w:rsid w:val="00167AA6"/>
    <w:rsid w:val="00170CF5"/>
    <w:rsid w:val="00172757"/>
    <w:rsid w:val="00172B1F"/>
    <w:rsid w:val="00173733"/>
    <w:rsid w:val="0017397E"/>
    <w:rsid w:val="0017439A"/>
    <w:rsid w:val="001743F1"/>
    <w:rsid w:val="00175385"/>
    <w:rsid w:val="00175C98"/>
    <w:rsid w:val="001764F3"/>
    <w:rsid w:val="001765BE"/>
    <w:rsid w:val="00177BD1"/>
    <w:rsid w:val="00180B74"/>
    <w:rsid w:val="00181F94"/>
    <w:rsid w:val="0018203B"/>
    <w:rsid w:val="001821B2"/>
    <w:rsid w:val="00184A3A"/>
    <w:rsid w:val="00184A5D"/>
    <w:rsid w:val="00187C5E"/>
    <w:rsid w:val="0019292A"/>
    <w:rsid w:val="00193CFC"/>
    <w:rsid w:val="00193EB8"/>
    <w:rsid w:val="0019432E"/>
    <w:rsid w:val="001944BA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023"/>
    <w:rsid w:val="001A4767"/>
    <w:rsid w:val="001A5400"/>
    <w:rsid w:val="001A6BCA"/>
    <w:rsid w:val="001B0967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1B39"/>
    <w:rsid w:val="001F3C4B"/>
    <w:rsid w:val="001F4A6B"/>
    <w:rsid w:val="001F684A"/>
    <w:rsid w:val="001F6D4E"/>
    <w:rsid w:val="001F71EB"/>
    <w:rsid w:val="001F73AC"/>
    <w:rsid w:val="001F79E6"/>
    <w:rsid w:val="001F7E47"/>
    <w:rsid w:val="002007D2"/>
    <w:rsid w:val="002008FA"/>
    <w:rsid w:val="00201764"/>
    <w:rsid w:val="0020348D"/>
    <w:rsid w:val="00204E57"/>
    <w:rsid w:val="002077B0"/>
    <w:rsid w:val="00207BB4"/>
    <w:rsid w:val="00207BEF"/>
    <w:rsid w:val="0021026A"/>
    <w:rsid w:val="002108AB"/>
    <w:rsid w:val="00211C79"/>
    <w:rsid w:val="002127A6"/>
    <w:rsid w:val="0021404F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ED6"/>
    <w:rsid w:val="0023331C"/>
    <w:rsid w:val="002373FB"/>
    <w:rsid w:val="00237AC2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A93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566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2EC0"/>
    <w:rsid w:val="00273680"/>
    <w:rsid w:val="00273E03"/>
    <w:rsid w:val="00275322"/>
    <w:rsid w:val="002800CD"/>
    <w:rsid w:val="0028244B"/>
    <w:rsid w:val="00282A95"/>
    <w:rsid w:val="00282AFA"/>
    <w:rsid w:val="00283864"/>
    <w:rsid w:val="00283EE5"/>
    <w:rsid w:val="00287E3A"/>
    <w:rsid w:val="0029047D"/>
    <w:rsid w:val="00290BC8"/>
    <w:rsid w:val="00290C54"/>
    <w:rsid w:val="0029129C"/>
    <w:rsid w:val="002912B5"/>
    <w:rsid w:val="00292205"/>
    <w:rsid w:val="00292CA9"/>
    <w:rsid w:val="00292D6E"/>
    <w:rsid w:val="00293DA6"/>
    <w:rsid w:val="002947A1"/>
    <w:rsid w:val="0029533E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0FCD"/>
    <w:rsid w:val="002C10B8"/>
    <w:rsid w:val="002C201C"/>
    <w:rsid w:val="002C389A"/>
    <w:rsid w:val="002C49F9"/>
    <w:rsid w:val="002C4DFB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832"/>
    <w:rsid w:val="002E4F12"/>
    <w:rsid w:val="002E7BFC"/>
    <w:rsid w:val="002E7E48"/>
    <w:rsid w:val="002F01FC"/>
    <w:rsid w:val="002F1AA0"/>
    <w:rsid w:val="002F1E5F"/>
    <w:rsid w:val="002F31F1"/>
    <w:rsid w:val="002F3710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0A4F"/>
    <w:rsid w:val="0031182C"/>
    <w:rsid w:val="0031241E"/>
    <w:rsid w:val="003131F7"/>
    <w:rsid w:val="00313976"/>
    <w:rsid w:val="003162FB"/>
    <w:rsid w:val="003165F7"/>
    <w:rsid w:val="003175CC"/>
    <w:rsid w:val="00321F61"/>
    <w:rsid w:val="003223F7"/>
    <w:rsid w:val="003226A4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335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55DB8"/>
    <w:rsid w:val="00360A06"/>
    <w:rsid w:val="00360D84"/>
    <w:rsid w:val="00360E65"/>
    <w:rsid w:val="00364912"/>
    <w:rsid w:val="0036491F"/>
    <w:rsid w:val="00365C57"/>
    <w:rsid w:val="00366399"/>
    <w:rsid w:val="00370228"/>
    <w:rsid w:val="00370A82"/>
    <w:rsid w:val="0037109B"/>
    <w:rsid w:val="00372920"/>
    <w:rsid w:val="0037489C"/>
    <w:rsid w:val="00376D60"/>
    <w:rsid w:val="0037701B"/>
    <w:rsid w:val="0037739A"/>
    <w:rsid w:val="00377964"/>
    <w:rsid w:val="00380155"/>
    <w:rsid w:val="00380327"/>
    <w:rsid w:val="00380DEC"/>
    <w:rsid w:val="00381693"/>
    <w:rsid w:val="00383EBC"/>
    <w:rsid w:val="00384751"/>
    <w:rsid w:val="00385BE1"/>
    <w:rsid w:val="0039018B"/>
    <w:rsid w:val="00392003"/>
    <w:rsid w:val="003922CA"/>
    <w:rsid w:val="003931C7"/>
    <w:rsid w:val="00393849"/>
    <w:rsid w:val="00393BB0"/>
    <w:rsid w:val="00395FAF"/>
    <w:rsid w:val="0039707B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788"/>
    <w:rsid w:val="003B3A14"/>
    <w:rsid w:val="003B4D6A"/>
    <w:rsid w:val="003B5679"/>
    <w:rsid w:val="003B66B3"/>
    <w:rsid w:val="003B6C2F"/>
    <w:rsid w:val="003B7EA1"/>
    <w:rsid w:val="003B7EC4"/>
    <w:rsid w:val="003C0532"/>
    <w:rsid w:val="003C1D43"/>
    <w:rsid w:val="003C2220"/>
    <w:rsid w:val="003C314D"/>
    <w:rsid w:val="003C502F"/>
    <w:rsid w:val="003C5A12"/>
    <w:rsid w:val="003C5D8E"/>
    <w:rsid w:val="003C6E95"/>
    <w:rsid w:val="003C6F36"/>
    <w:rsid w:val="003C70ED"/>
    <w:rsid w:val="003C7629"/>
    <w:rsid w:val="003C7D1A"/>
    <w:rsid w:val="003C7F27"/>
    <w:rsid w:val="003D1087"/>
    <w:rsid w:val="003D17E6"/>
    <w:rsid w:val="003D6104"/>
    <w:rsid w:val="003D627F"/>
    <w:rsid w:val="003D68D9"/>
    <w:rsid w:val="003D7BB3"/>
    <w:rsid w:val="003E04D9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1FD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17416"/>
    <w:rsid w:val="00420BF5"/>
    <w:rsid w:val="00420F03"/>
    <w:rsid w:val="00422931"/>
    <w:rsid w:val="004275BB"/>
    <w:rsid w:val="00427E90"/>
    <w:rsid w:val="00430182"/>
    <w:rsid w:val="00430332"/>
    <w:rsid w:val="004308C4"/>
    <w:rsid w:val="00430B5F"/>
    <w:rsid w:val="0043178A"/>
    <w:rsid w:val="004349E2"/>
    <w:rsid w:val="00434AFF"/>
    <w:rsid w:val="00435862"/>
    <w:rsid w:val="00437C9D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163"/>
    <w:rsid w:val="004735D4"/>
    <w:rsid w:val="00473FB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2D"/>
    <w:rsid w:val="004A3B83"/>
    <w:rsid w:val="004A412C"/>
    <w:rsid w:val="004A48EC"/>
    <w:rsid w:val="004A516B"/>
    <w:rsid w:val="004A51CE"/>
    <w:rsid w:val="004A5361"/>
    <w:rsid w:val="004A5FB6"/>
    <w:rsid w:val="004A6846"/>
    <w:rsid w:val="004A6D7D"/>
    <w:rsid w:val="004A72C1"/>
    <w:rsid w:val="004A7E6B"/>
    <w:rsid w:val="004B0085"/>
    <w:rsid w:val="004B05FD"/>
    <w:rsid w:val="004B2A5E"/>
    <w:rsid w:val="004B34F2"/>
    <w:rsid w:val="004B353A"/>
    <w:rsid w:val="004B3CCC"/>
    <w:rsid w:val="004B3DA5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43A0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4B"/>
    <w:rsid w:val="004E4CE1"/>
    <w:rsid w:val="004E50E6"/>
    <w:rsid w:val="004E56B4"/>
    <w:rsid w:val="004E66EE"/>
    <w:rsid w:val="004E6805"/>
    <w:rsid w:val="004E7784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007"/>
    <w:rsid w:val="00502451"/>
    <w:rsid w:val="0050301B"/>
    <w:rsid w:val="0050355B"/>
    <w:rsid w:val="00505A8C"/>
    <w:rsid w:val="00506B23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57919"/>
    <w:rsid w:val="00561593"/>
    <w:rsid w:val="005647BF"/>
    <w:rsid w:val="00565880"/>
    <w:rsid w:val="005659C6"/>
    <w:rsid w:val="0056600E"/>
    <w:rsid w:val="00567016"/>
    <w:rsid w:val="00567C5D"/>
    <w:rsid w:val="00567CA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1FCA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5F"/>
    <w:rsid w:val="005D44E0"/>
    <w:rsid w:val="005D6377"/>
    <w:rsid w:val="005D67CD"/>
    <w:rsid w:val="005D76A8"/>
    <w:rsid w:val="005E024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371EC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2FD0"/>
    <w:rsid w:val="00655EEC"/>
    <w:rsid w:val="0065616B"/>
    <w:rsid w:val="006612D0"/>
    <w:rsid w:val="00661B99"/>
    <w:rsid w:val="006637ED"/>
    <w:rsid w:val="00664187"/>
    <w:rsid w:val="006672E0"/>
    <w:rsid w:val="006678E4"/>
    <w:rsid w:val="006705FE"/>
    <w:rsid w:val="00670E08"/>
    <w:rsid w:val="00670E86"/>
    <w:rsid w:val="006718B5"/>
    <w:rsid w:val="006748A8"/>
    <w:rsid w:val="00674ECD"/>
    <w:rsid w:val="00674ED7"/>
    <w:rsid w:val="00675B74"/>
    <w:rsid w:val="00677F27"/>
    <w:rsid w:val="0068077B"/>
    <w:rsid w:val="00680C44"/>
    <w:rsid w:val="0068243A"/>
    <w:rsid w:val="00683099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F66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4F26"/>
    <w:rsid w:val="006B5D0B"/>
    <w:rsid w:val="006B6313"/>
    <w:rsid w:val="006B6AA6"/>
    <w:rsid w:val="006B7252"/>
    <w:rsid w:val="006B7D6C"/>
    <w:rsid w:val="006C01A9"/>
    <w:rsid w:val="006C18B0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1DA"/>
    <w:rsid w:val="006D64AF"/>
    <w:rsid w:val="006E0B47"/>
    <w:rsid w:val="006E18DC"/>
    <w:rsid w:val="006E28C6"/>
    <w:rsid w:val="006E2A1B"/>
    <w:rsid w:val="006E3F8C"/>
    <w:rsid w:val="006E4F60"/>
    <w:rsid w:val="006E5606"/>
    <w:rsid w:val="006E562B"/>
    <w:rsid w:val="006E63C4"/>
    <w:rsid w:val="006E76D7"/>
    <w:rsid w:val="006F0E83"/>
    <w:rsid w:val="006F2697"/>
    <w:rsid w:val="006F5686"/>
    <w:rsid w:val="006F6ED6"/>
    <w:rsid w:val="006F7076"/>
    <w:rsid w:val="006F7419"/>
    <w:rsid w:val="00700816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A1A"/>
    <w:rsid w:val="00716B3C"/>
    <w:rsid w:val="00720A6D"/>
    <w:rsid w:val="00721E88"/>
    <w:rsid w:val="007220DE"/>
    <w:rsid w:val="00723A62"/>
    <w:rsid w:val="007274AF"/>
    <w:rsid w:val="0072795D"/>
    <w:rsid w:val="00730BCB"/>
    <w:rsid w:val="00732629"/>
    <w:rsid w:val="007328A6"/>
    <w:rsid w:val="00732DF9"/>
    <w:rsid w:val="007337F8"/>
    <w:rsid w:val="0073382B"/>
    <w:rsid w:val="0073412D"/>
    <w:rsid w:val="0073485D"/>
    <w:rsid w:val="007358B9"/>
    <w:rsid w:val="00737A6E"/>
    <w:rsid w:val="00741CC0"/>
    <w:rsid w:val="00744896"/>
    <w:rsid w:val="00746831"/>
    <w:rsid w:val="0074780F"/>
    <w:rsid w:val="00747A4F"/>
    <w:rsid w:val="00750028"/>
    <w:rsid w:val="007517C1"/>
    <w:rsid w:val="00751BDB"/>
    <w:rsid w:val="00752364"/>
    <w:rsid w:val="00753BF3"/>
    <w:rsid w:val="007552D4"/>
    <w:rsid w:val="00755819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93E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38DE"/>
    <w:rsid w:val="007A5758"/>
    <w:rsid w:val="007A62EF"/>
    <w:rsid w:val="007B145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543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478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4455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5A7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095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94E"/>
    <w:rsid w:val="00870B2A"/>
    <w:rsid w:val="00872F12"/>
    <w:rsid w:val="008755CD"/>
    <w:rsid w:val="008803C5"/>
    <w:rsid w:val="00880F3B"/>
    <w:rsid w:val="00882357"/>
    <w:rsid w:val="008833F2"/>
    <w:rsid w:val="00883BD6"/>
    <w:rsid w:val="00884AC2"/>
    <w:rsid w:val="008903D5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A92"/>
    <w:rsid w:val="008A7ED9"/>
    <w:rsid w:val="008B3124"/>
    <w:rsid w:val="008B5A17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88A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486"/>
    <w:rsid w:val="009468C1"/>
    <w:rsid w:val="00946AE4"/>
    <w:rsid w:val="00947026"/>
    <w:rsid w:val="0094789C"/>
    <w:rsid w:val="00947B21"/>
    <w:rsid w:val="00947FBB"/>
    <w:rsid w:val="0095036B"/>
    <w:rsid w:val="00950CE6"/>
    <w:rsid w:val="009518A1"/>
    <w:rsid w:val="009520D1"/>
    <w:rsid w:val="009529CB"/>
    <w:rsid w:val="00952C46"/>
    <w:rsid w:val="00952F2D"/>
    <w:rsid w:val="00953A13"/>
    <w:rsid w:val="009544F3"/>
    <w:rsid w:val="00954BF1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6B31"/>
    <w:rsid w:val="009676E9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063"/>
    <w:rsid w:val="0098633C"/>
    <w:rsid w:val="00986585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A634D"/>
    <w:rsid w:val="009A7677"/>
    <w:rsid w:val="009B05BF"/>
    <w:rsid w:val="009B0D6E"/>
    <w:rsid w:val="009B1A25"/>
    <w:rsid w:val="009B2913"/>
    <w:rsid w:val="009B2E87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241B"/>
    <w:rsid w:val="009E3501"/>
    <w:rsid w:val="009E3735"/>
    <w:rsid w:val="009E42CB"/>
    <w:rsid w:val="009E5BB0"/>
    <w:rsid w:val="009E620F"/>
    <w:rsid w:val="009F1DFA"/>
    <w:rsid w:val="009F3ABA"/>
    <w:rsid w:val="009F3EC0"/>
    <w:rsid w:val="009F47DC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0E80"/>
    <w:rsid w:val="00A44449"/>
    <w:rsid w:val="00A470D5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6FF5"/>
    <w:rsid w:val="00A7719C"/>
    <w:rsid w:val="00A775AC"/>
    <w:rsid w:val="00A8100F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0698"/>
    <w:rsid w:val="00AA320A"/>
    <w:rsid w:val="00AA3D92"/>
    <w:rsid w:val="00AA4E23"/>
    <w:rsid w:val="00AA62D8"/>
    <w:rsid w:val="00AA6D53"/>
    <w:rsid w:val="00AA7E1E"/>
    <w:rsid w:val="00AB0289"/>
    <w:rsid w:val="00AB041D"/>
    <w:rsid w:val="00AB1278"/>
    <w:rsid w:val="00AB1CE1"/>
    <w:rsid w:val="00AB34AA"/>
    <w:rsid w:val="00AB35B1"/>
    <w:rsid w:val="00AB3BD4"/>
    <w:rsid w:val="00AB478C"/>
    <w:rsid w:val="00AB65F6"/>
    <w:rsid w:val="00AB79C9"/>
    <w:rsid w:val="00AB7F48"/>
    <w:rsid w:val="00AC2341"/>
    <w:rsid w:val="00AC266A"/>
    <w:rsid w:val="00AC3047"/>
    <w:rsid w:val="00AC30E9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381D"/>
    <w:rsid w:val="00AF4DA9"/>
    <w:rsid w:val="00AF4E60"/>
    <w:rsid w:val="00AF6BDD"/>
    <w:rsid w:val="00AF6E3B"/>
    <w:rsid w:val="00AF7093"/>
    <w:rsid w:val="00B009EB"/>
    <w:rsid w:val="00B0103D"/>
    <w:rsid w:val="00B021B7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07E63"/>
    <w:rsid w:val="00B10142"/>
    <w:rsid w:val="00B10EFA"/>
    <w:rsid w:val="00B12B6C"/>
    <w:rsid w:val="00B12CFD"/>
    <w:rsid w:val="00B1476A"/>
    <w:rsid w:val="00B14A82"/>
    <w:rsid w:val="00B16AAC"/>
    <w:rsid w:val="00B16D7B"/>
    <w:rsid w:val="00B16DA8"/>
    <w:rsid w:val="00B2026E"/>
    <w:rsid w:val="00B20DC8"/>
    <w:rsid w:val="00B223C4"/>
    <w:rsid w:val="00B22902"/>
    <w:rsid w:val="00B26921"/>
    <w:rsid w:val="00B271DC"/>
    <w:rsid w:val="00B307B3"/>
    <w:rsid w:val="00B30967"/>
    <w:rsid w:val="00B3130E"/>
    <w:rsid w:val="00B315D9"/>
    <w:rsid w:val="00B355FA"/>
    <w:rsid w:val="00B35B3E"/>
    <w:rsid w:val="00B36667"/>
    <w:rsid w:val="00B36FF3"/>
    <w:rsid w:val="00B41F76"/>
    <w:rsid w:val="00B42988"/>
    <w:rsid w:val="00B43E61"/>
    <w:rsid w:val="00B43F88"/>
    <w:rsid w:val="00B44EAF"/>
    <w:rsid w:val="00B464BC"/>
    <w:rsid w:val="00B46F02"/>
    <w:rsid w:val="00B4727C"/>
    <w:rsid w:val="00B508D7"/>
    <w:rsid w:val="00B518C4"/>
    <w:rsid w:val="00B519A6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3EE1"/>
    <w:rsid w:val="00B65199"/>
    <w:rsid w:val="00B65466"/>
    <w:rsid w:val="00B655ED"/>
    <w:rsid w:val="00B656AC"/>
    <w:rsid w:val="00B657E8"/>
    <w:rsid w:val="00B66895"/>
    <w:rsid w:val="00B7142C"/>
    <w:rsid w:val="00B72526"/>
    <w:rsid w:val="00B72EEF"/>
    <w:rsid w:val="00B73B4E"/>
    <w:rsid w:val="00B7418C"/>
    <w:rsid w:val="00B74EA3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20B"/>
    <w:rsid w:val="00BB3327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1971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3BA8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831"/>
    <w:rsid w:val="00C20E26"/>
    <w:rsid w:val="00C22F44"/>
    <w:rsid w:val="00C235EE"/>
    <w:rsid w:val="00C240D3"/>
    <w:rsid w:val="00C24571"/>
    <w:rsid w:val="00C24FD5"/>
    <w:rsid w:val="00C2542F"/>
    <w:rsid w:val="00C277B7"/>
    <w:rsid w:val="00C27938"/>
    <w:rsid w:val="00C30052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348"/>
    <w:rsid w:val="00C53829"/>
    <w:rsid w:val="00C539E9"/>
    <w:rsid w:val="00C53DD5"/>
    <w:rsid w:val="00C54F44"/>
    <w:rsid w:val="00C566DE"/>
    <w:rsid w:val="00C56C7B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0E81"/>
    <w:rsid w:val="00C71227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7B8"/>
    <w:rsid w:val="00C9542D"/>
    <w:rsid w:val="00C96063"/>
    <w:rsid w:val="00C967D3"/>
    <w:rsid w:val="00C96EB6"/>
    <w:rsid w:val="00C97214"/>
    <w:rsid w:val="00CA238E"/>
    <w:rsid w:val="00CA36E9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AF6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6D05"/>
    <w:rsid w:val="00CE1186"/>
    <w:rsid w:val="00CE405B"/>
    <w:rsid w:val="00CE43E7"/>
    <w:rsid w:val="00CE4A20"/>
    <w:rsid w:val="00CE5D16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C4A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C7D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03F1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57A15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567D"/>
    <w:rsid w:val="00D76D26"/>
    <w:rsid w:val="00D7707B"/>
    <w:rsid w:val="00D77F22"/>
    <w:rsid w:val="00D8078F"/>
    <w:rsid w:val="00D809FB"/>
    <w:rsid w:val="00D811AB"/>
    <w:rsid w:val="00D8197C"/>
    <w:rsid w:val="00D8204E"/>
    <w:rsid w:val="00D8255D"/>
    <w:rsid w:val="00D860C6"/>
    <w:rsid w:val="00D867B0"/>
    <w:rsid w:val="00D86C48"/>
    <w:rsid w:val="00D901DA"/>
    <w:rsid w:val="00D90DB9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50B"/>
    <w:rsid w:val="00DA4779"/>
    <w:rsid w:val="00DA4FE2"/>
    <w:rsid w:val="00DA51ED"/>
    <w:rsid w:val="00DA5A70"/>
    <w:rsid w:val="00DA65A0"/>
    <w:rsid w:val="00DA7DC3"/>
    <w:rsid w:val="00DB06BF"/>
    <w:rsid w:val="00DB07F0"/>
    <w:rsid w:val="00DB2532"/>
    <w:rsid w:val="00DB2AC9"/>
    <w:rsid w:val="00DB327D"/>
    <w:rsid w:val="00DB4C6B"/>
    <w:rsid w:val="00DB540C"/>
    <w:rsid w:val="00DB6FB1"/>
    <w:rsid w:val="00DC0946"/>
    <w:rsid w:val="00DC1E38"/>
    <w:rsid w:val="00DC2221"/>
    <w:rsid w:val="00DC23C4"/>
    <w:rsid w:val="00DC28B4"/>
    <w:rsid w:val="00DC3F60"/>
    <w:rsid w:val="00DC4239"/>
    <w:rsid w:val="00DC439C"/>
    <w:rsid w:val="00DC5629"/>
    <w:rsid w:val="00DC57B0"/>
    <w:rsid w:val="00DC5A35"/>
    <w:rsid w:val="00DC7D93"/>
    <w:rsid w:val="00DD0457"/>
    <w:rsid w:val="00DD313C"/>
    <w:rsid w:val="00DD379D"/>
    <w:rsid w:val="00DD402B"/>
    <w:rsid w:val="00DD7178"/>
    <w:rsid w:val="00DD7C9D"/>
    <w:rsid w:val="00DE0B7A"/>
    <w:rsid w:val="00DE2868"/>
    <w:rsid w:val="00DE2CAB"/>
    <w:rsid w:val="00DE384D"/>
    <w:rsid w:val="00DE55BD"/>
    <w:rsid w:val="00DE76CF"/>
    <w:rsid w:val="00DE7A76"/>
    <w:rsid w:val="00DF2C7D"/>
    <w:rsid w:val="00DF308C"/>
    <w:rsid w:val="00DF3B56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177"/>
    <w:rsid w:val="00E04442"/>
    <w:rsid w:val="00E0538E"/>
    <w:rsid w:val="00E05A2B"/>
    <w:rsid w:val="00E1053A"/>
    <w:rsid w:val="00E122E1"/>
    <w:rsid w:val="00E12C61"/>
    <w:rsid w:val="00E13CAD"/>
    <w:rsid w:val="00E14F00"/>
    <w:rsid w:val="00E15A9E"/>
    <w:rsid w:val="00E16BDD"/>
    <w:rsid w:val="00E1755A"/>
    <w:rsid w:val="00E176F1"/>
    <w:rsid w:val="00E17A77"/>
    <w:rsid w:val="00E205A9"/>
    <w:rsid w:val="00E21D7D"/>
    <w:rsid w:val="00E2453C"/>
    <w:rsid w:val="00E24B65"/>
    <w:rsid w:val="00E30D5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28B"/>
    <w:rsid w:val="00E444AD"/>
    <w:rsid w:val="00E446C9"/>
    <w:rsid w:val="00E449B0"/>
    <w:rsid w:val="00E45C74"/>
    <w:rsid w:val="00E4755E"/>
    <w:rsid w:val="00E47620"/>
    <w:rsid w:val="00E47CCF"/>
    <w:rsid w:val="00E47CF6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098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0202"/>
    <w:rsid w:val="00E8148B"/>
    <w:rsid w:val="00E8239B"/>
    <w:rsid w:val="00E83905"/>
    <w:rsid w:val="00E83E62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35F"/>
    <w:rsid w:val="00EC0579"/>
    <w:rsid w:val="00EC0A1B"/>
    <w:rsid w:val="00EC0A55"/>
    <w:rsid w:val="00EC1483"/>
    <w:rsid w:val="00EC322E"/>
    <w:rsid w:val="00EC3CD5"/>
    <w:rsid w:val="00EC4A5D"/>
    <w:rsid w:val="00EC51A9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E78B4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549"/>
    <w:rsid w:val="00F0424D"/>
    <w:rsid w:val="00F04A72"/>
    <w:rsid w:val="00F0549A"/>
    <w:rsid w:val="00F0581F"/>
    <w:rsid w:val="00F118D7"/>
    <w:rsid w:val="00F121C8"/>
    <w:rsid w:val="00F131B4"/>
    <w:rsid w:val="00F14FAD"/>
    <w:rsid w:val="00F157C2"/>
    <w:rsid w:val="00F15FB6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3E23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C02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80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5B09"/>
    <w:rsid w:val="00F863C5"/>
    <w:rsid w:val="00F86570"/>
    <w:rsid w:val="00F86E52"/>
    <w:rsid w:val="00F90117"/>
    <w:rsid w:val="00F912A2"/>
    <w:rsid w:val="00F91F99"/>
    <w:rsid w:val="00F921B4"/>
    <w:rsid w:val="00F93336"/>
    <w:rsid w:val="00F9397A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07B3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5006"/>
    <w:rsid w:val="00FE55D5"/>
    <w:rsid w:val="00FE6BD1"/>
    <w:rsid w:val="00FF0B88"/>
    <w:rsid w:val="00FF21DC"/>
    <w:rsid w:val="00FF52EA"/>
    <w:rsid w:val="00FF5502"/>
    <w:rsid w:val="00FF5B4C"/>
    <w:rsid w:val="00FF6939"/>
    <w:rsid w:val="00FF6AEE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21404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40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404F"/>
    <w:pPr>
      <w:widowControl w:val="0"/>
    </w:pPr>
    <w:rPr>
      <w:rFonts w:ascii="Arial" w:eastAsia="Times New Roman" w:hAnsi="Arial"/>
      <w:b/>
      <w:sz w:val="16"/>
      <w:szCs w:val="20"/>
    </w:rPr>
  </w:style>
  <w:style w:type="paragraph" w:styleId="af2">
    <w:name w:val="List Paragraph"/>
    <w:basedOn w:val="a"/>
    <w:uiPriority w:val="34"/>
    <w:qFormat/>
    <w:rsid w:val="00700816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E1F16-E957-488F-98F5-BB0E8518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66</TotalTime>
  <Pages>21</Pages>
  <Words>4562</Words>
  <Characters>26007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30508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Сумина</cp:lastModifiedBy>
  <cp:revision>11</cp:revision>
  <cp:lastPrinted>2025-04-17T05:15:00Z</cp:lastPrinted>
  <dcterms:created xsi:type="dcterms:W3CDTF">2025-04-17T04:18:00Z</dcterms:created>
  <dcterms:modified xsi:type="dcterms:W3CDTF">2025-04-21T02:12:00Z</dcterms:modified>
</cp:coreProperties>
</file>